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0E4FDEA202E142A7A919D11A5566D126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4657761672B64C3F9DA645A82546A82C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:rsidR="00BB4EAD" w:rsidRDefault="00871311">
              <w:pPr>
                <w:rPr>
                  <w:rFonts w:ascii="Calibri Light" w:hAnsi="Calibri Light" w:cs="Calibri Light"/>
                  <w:sz w:val="44"/>
                </w:rPr>
              </w:pPr>
              <w:r>
                <w:rPr>
                  <w:rStyle w:val="Formatvorlage7"/>
                </w:rPr>
                <w:t>Kreatives Gebet</w:t>
              </w:r>
            </w:p>
          </w:sdtContent>
        </w:sdt>
      </w:sdtContent>
    </w:sdt>
    <w:p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BE8FCD3358EF430EA9F045A7B533F8A7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A72B25">
            <w:rPr>
              <w:rStyle w:val="Formatvorlage3"/>
            </w:rPr>
            <w:t>Allgemeine Idee</w:t>
          </w:r>
        </w:sdtContent>
      </w:sdt>
      <w:r>
        <w:rPr>
          <w:rStyle w:val="Formatvorlage3"/>
        </w:rPr>
        <w:t xml:space="preserve"> </w:t>
      </w:r>
    </w:p>
    <w:p w:rsidR="00E50830" w:rsidRPr="00A72B25" w:rsidRDefault="00E50830">
      <w:pPr>
        <w:rPr>
          <w:sz w:val="28"/>
        </w:rPr>
      </w:pPr>
      <w:r>
        <w:rPr>
          <w:rFonts w:cstheme="minorHAnsi"/>
          <w:sz w:val="28"/>
        </w:rPr>
        <w:t>Kurz</w:t>
      </w:r>
      <w:r w:rsidR="005D414F">
        <w:rPr>
          <w:rFonts w:cstheme="minorHAnsi"/>
          <w:sz w:val="28"/>
        </w:rPr>
        <w:t>b</w:t>
      </w:r>
      <w:r>
        <w:rPr>
          <w:rFonts w:cstheme="minorHAnsi"/>
          <w:sz w:val="28"/>
        </w:rPr>
        <w:t>eschreibung</w:t>
      </w:r>
      <w:r w:rsidRPr="00F87BBF">
        <w:rPr>
          <w:rFonts w:cstheme="minorHAnsi"/>
          <w:sz w:val="28"/>
        </w:rPr>
        <w:t>:</w:t>
      </w:r>
    </w:p>
    <w:p w:rsidR="00E50830" w:rsidRPr="00A72B25" w:rsidRDefault="00871311" w:rsidP="00871311">
      <w:pPr>
        <w:rPr>
          <w:sz w:val="24"/>
        </w:rPr>
      </w:pPr>
      <w:sdt>
        <w:sdtPr>
          <w:alias w:val="Kurz Beschreibung"/>
          <w:tag w:val="Kurz Beschreibung"/>
          <w:id w:val="1711766698"/>
          <w:placeholder>
            <w:docPart w:val="312833FC7A4D49C691D68829A72B3FAB"/>
          </w:placeholder>
          <w15:appearance w15:val="hidden"/>
          <w:text w:multiLine="1"/>
        </w:sdtPr>
        <w:sdtContent>
          <w:r w:rsidRPr="00871311">
            <w:t>Beten kann auf völlig unterschiedliche Weise geschehen. Lasst euch bereichern durch die Vielfalt, die die Menschen bei euch vor Ort mitbringen. Bringt neue Formen des Gebets ein.</w:t>
          </w:r>
          <w:r>
            <w:br/>
          </w:r>
          <w:r w:rsidRPr="00871311">
            <w:t>Erzählt einander, wie ihr betet und warum. Das kann potentiell aufkommende Konflikte vermeiden</w:t>
          </w:r>
          <w:r>
            <w:t>.</w:t>
          </w:r>
        </w:sdtContent>
      </w:sdt>
    </w:p>
    <w:sectPr w:rsidR="00E50830" w:rsidRPr="00A72B25" w:rsidSect="00CD4E92">
      <w:headerReference w:type="default" r:id="rId7"/>
      <w:footerReference w:type="default" r:id="rId8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9B" w:rsidRDefault="001A2F9B" w:rsidP="00F27E52">
      <w:pPr>
        <w:spacing w:after="0" w:line="240" w:lineRule="auto"/>
      </w:pPr>
      <w:r>
        <w:separator/>
      </w:r>
    </w:p>
  </w:endnote>
  <w:endnote w:type="continuationSeparator" w:id="0">
    <w:p w:rsidR="001A2F9B" w:rsidRDefault="001A2F9B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99436"/>
      <w:docPartObj>
        <w:docPartGallery w:val="Page Numbers (Bottom of Page)"/>
        <w:docPartUnique/>
      </w:docPartObj>
    </w:sdtPr>
    <w:sdtEndPr/>
    <w:sdtContent>
      <w:p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1311">
          <w:rPr>
            <w:noProof/>
          </w:rPr>
          <w:t>1</w:t>
        </w:r>
        <w:r>
          <w:fldChar w:fldCharType="end"/>
        </w:r>
      </w:p>
    </w:sdtContent>
  </w:sdt>
  <w:p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9B" w:rsidRDefault="001A2F9B" w:rsidP="00F27E52">
      <w:pPr>
        <w:spacing w:after="0" w:line="240" w:lineRule="auto"/>
      </w:pPr>
      <w:r>
        <w:separator/>
      </w:r>
    </w:p>
  </w:footnote>
  <w:footnote w:type="continuationSeparator" w:id="0">
    <w:p w:rsidR="001A2F9B" w:rsidRDefault="001A2F9B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25"/>
    <w:rsid w:val="000535C6"/>
    <w:rsid w:val="00075DA8"/>
    <w:rsid w:val="001A2F9B"/>
    <w:rsid w:val="001E621A"/>
    <w:rsid w:val="002C60B5"/>
    <w:rsid w:val="00592F40"/>
    <w:rsid w:val="005D414F"/>
    <w:rsid w:val="00653023"/>
    <w:rsid w:val="0065620C"/>
    <w:rsid w:val="006B7DA9"/>
    <w:rsid w:val="00871311"/>
    <w:rsid w:val="00A1688E"/>
    <w:rsid w:val="00A61783"/>
    <w:rsid w:val="00A72B25"/>
    <w:rsid w:val="00BB4EAD"/>
    <w:rsid w:val="00BF040A"/>
    <w:rsid w:val="00C41B41"/>
    <w:rsid w:val="00CD4E92"/>
    <w:rsid w:val="00D2049E"/>
    <w:rsid w:val="00D871E4"/>
    <w:rsid w:val="00E50830"/>
    <w:rsid w:val="00EC063F"/>
    <w:rsid w:val="00F00F9E"/>
    <w:rsid w:val="00F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98D55"/>
  <w15:chartTrackingRefBased/>
  <w15:docId w15:val="{EADA3D62-41EE-4BD3-816B-1627ADBB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D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4FDEA202E142A7A919D11A5566D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350DB-A1D9-40CD-B4DB-BA27731BDFF0}"/>
      </w:docPartPr>
      <w:docPartBody>
        <w:p w:rsidR="00620AAE" w:rsidRDefault="00983B0E">
          <w:pPr>
            <w:pStyle w:val="0E4FDEA202E142A7A919D11A5566D126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57761672B64C3F9DA645A82546A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8262E-7A22-4CA6-AF42-9D41A3E28620}"/>
      </w:docPartPr>
      <w:docPartBody>
        <w:p w:rsidR="00620AAE" w:rsidRDefault="00983B0E">
          <w:pPr>
            <w:pStyle w:val="4657761672B64C3F9DA645A82546A82C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BE8FCD3358EF430EA9F045A7B533F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7DF5-55F4-48C7-8CD6-B50EA31B6086}"/>
      </w:docPartPr>
      <w:docPartBody>
        <w:p w:rsidR="00620AAE" w:rsidRDefault="00983B0E">
          <w:pPr>
            <w:pStyle w:val="BE8FCD3358EF430EA9F045A7B533F8A7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2833FC7A4D49C691D68829A72B3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C5105-3F9B-4842-9D9A-A2474E05EA6A}"/>
      </w:docPartPr>
      <w:docPartBody>
        <w:p w:rsidR="00620AAE" w:rsidRDefault="00983B0E">
          <w:pPr>
            <w:pStyle w:val="312833FC7A4D49C691D68829A72B3FAB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0E"/>
    <w:rsid w:val="000709B5"/>
    <w:rsid w:val="00620AAE"/>
    <w:rsid w:val="0098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E4FDEA202E142A7A919D11A5566D126">
    <w:name w:val="0E4FDEA202E142A7A919D11A5566D126"/>
  </w:style>
  <w:style w:type="paragraph" w:customStyle="1" w:styleId="4657761672B64C3F9DA645A82546A82C">
    <w:name w:val="4657761672B64C3F9DA645A82546A82C"/>
  </w:style>
  <w:style w:type="paragraph" w:customStyle="1" w:styleId="BE8FCD3358EF430EA9F045A7B533F8A7">
    <w:name w:val="BE8FCD3358EF430EA9F045A7B533F8A7"/>
  </w:style>
  <w:style w:type="paragraph" w:customStyle="1" w:styleId="5E5D570F027743DFBEE1115CC334AC1E">
    <w:name w:val="5E5D570F027743DFBEE1115CC334AC1E"/>
  </w:style>
  <w:style w:type="paragraph" w:customStyle="1" w:styleId="BDDBA732B75A4639846246A8BB362F1E">
    <w:name w:val="BDDBA732B75A4639846246A8BB362F1E"/>
  </w:style>
  <w:style w:type="paragraph" w:customStyle="1" w:styleId="9C2A2AB7B7924DBB84A4FBA4452AB19A">
    <w:name w:val="9C2A2AB7B7924DBB84A4FBA4452AB19A"/>
  </w:style>
  <w:style w:type="paragraph" w:customStyle="1" w:styleId="CBAD6663B2C1411DB6B7A0A11DA759DE">
    <w:name w:val="CBAD6663B2C1411DB6B7A0A11DA759DE"/>
  </w:style>
  <w:style w:type="paragraph" w:customStyle="1" w:styleId="9EA416AB01204FA6BEA82B0D7AF16C11">
    <w:name w:val="9EA416AB01204FA6BEA82B0D7AF16C11"/>
  </w:style>
  <w:style w:type="paragraph" w:customStyle="1" w:styleId="312833FC7A4D49C691D68829A72B3FAB">
    <w:name w:val="312833FC7A4D49C691D68829A72B3FAB"/>
  </w:style>
  <w:style w:type="paragraph" w:customStyle="1" w:styleId="2DE0FCD194E548EE8CE092FF8F9A2F4C">
    <w:name w:val="2DE0FCD194E548EE8CE092FF8F9A2F4C"/>
  </w:style>
  <w:style w:type="paragraph" w:customStyle="1" w:styleId="2E90FEE2ACD24249BB95FB998F580685">
    <w:name w:val="2E90FEE2ACD24249BB95FB998F580685"/>
  </w:style>
  <w:style w:type="paragraph" w:customStyle="1" w:styleId="16AE20BFEFC14BE1A9EC9E4699DA2747">
    <w:name w:val="16AE20BFEFC14BE1A9EC9E4699DA2747"/>
  </w:style>
  <w:style w:type="paragraph" w:customStyle="1" w:styleId="0D6149891D004051B1CB2BEBC0AFF64D">
    <w:name w:val="0D6149891D004051B1CB2BEBC0AFF64D"/>
  </w:style>
  <w:style w:type="paragraph" w:customStyle="1" w:styleId="3B1B4E0985084B538C33A66C8CD7DA9B">
    <w:name w:val="3B1B4E0985084B538C33A66C8CD7DA9B"/>
  </w:style>
  <w:style w:type="paragraph" w:customStyle="1" w:styleId="DB6D3A7D0B314089AA5A4EDD3ECC4A1A">
    <w:name w:val="DB6D3A7D0B314089AA5A4EDD3ECC4A1A"/>
  </w:style>
  <w:style w:type="paragraph" w:customStyle="1" w:styleId="A1D8C43BBB6F4AB6BBAFAABCDD8DD398">
    <w:name w:val="A1D8C43BBB6F4AB6BBAFAABCDD8DD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Template.dotx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Fred Eick</cp:lastModifiedBy>
  <cp:revision>2</cp:revision>
  <dcterms:created xsi:type="dcterms:W3CDTF">2024-04-05T12:55:00Z</dcterms:created>
  <dcterms:modified xsi:type="dcterms:W3CDTF">2024-04-05T12:55:00Z</dcterms:modified>
</cp:coreProperties>
</file>