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 Light" w:hAnsi="Calibri Light" w:cs="Calibri Light"/>
          <w:sz w:val="44"/>
        </w:rPr>
        <w:alias w:val="Titel hier Eingeben"/>
        <w:tag w:val="Titel hier Eingeben"/>
        <w:id w:val="-921411032"/>
        <w:placeholder>
          <w:docPart w:val="0E4FDEA202E142A7A919D11A5566D126"/>
        </w:placeholder>
        <w15:appearance w15:val="hidden"/>
      </w:sdtPr>
      <w:sdtEndPr/>
      <w:sdtContent>
        <w:sdt>
          <w:sdtPr>
            <w:rPr>
              <w:rStyle w:val="Formatvorlage7"/>
            </w:rPr>
            <w:alias w:val="Titel"/>
            <w:tag w:val="Titel"/>
            <w:id w:val="919448016"/>
            <w:placeholder>
              <w:docPart w:val="4657761672B64C3F9DA645A82546A82C"/>
            </w:placeholder>
          </w:sdtPr>
          <w:sdtEndPr>
            <w:rPr>
              <w:rStyle w:val="Absatz-Standardschriftart"/>
              <w:rFonts w:ascii="Calibri Light" w:hAnsi="Calibri Light" w:cs="Calibri Light"/>
              <w:sz w:val="44"/>
            </w:rPr>
          </w:sdtEndPr>
          <w:sdtContent>
            <w:p w:rsidR="00BB4EAD" w:rsidRDefault="002D3691">
              <w:pPr>
                <w:rPr>
                  <w:rFonts w:ascii="Calibri Light" w:hAnsi="Calibri Light" w:cs="Calibri Light"/>
                  <w:sz w:val="44"/>
                </w:rPr>
              </w:pPr>
              <w:r>
                <w:rPr>
                  <w:rStyle w:val="Formatvorlage7"/>
                </w:rPr>
                <w:t>Dekoration</w:t>
              </w:r>
            </w:p>
          </w:sdtContent>
        </w:sdt>
      </w:sdtContent>
    </w:sdt>
    <w:p w:rsidR="00BB4EAD" w:rsidRDefault="00BB4EAD" w:rsidP="00BB4EAD">
      <w:pPr>
        <w:rPr>
          <w:rStyle w:val="Formatvorlage3"/>
        </w:rPr>
      </w:pPr>
      <w:r w:rsidRPr="00F87BBF">
        <w:rPr>
          <w:rFonts w:cstheme="minorHAnsi"/>
          <w:sz w:val="28"/>
        </w:rPr>
        <w:t>Baustein Art:</w:t>
      </w:r>
      <w:r>
        <w:rPr>
          <w:rFonts w:cstheme="minorHAnsi"/>
          <w:sz w:val="28"/>
        </w:rPr>
        <w:t xml:space="preserve"> </w:t>
      </w:r>
      <w:sdt>
        <w:sdtPr>
          <w:rPr>
            <w:rStyle w:val="Formatvorlage3"/>
          </w:rPr>
          <w:alias w:val="Baustein Art"/>
          <w:tag w:val="Baustein Art"/>
          <w:id w:val="-2057996002"/>
          <w:placeholder>
            <w:docPart w:val="BE8FCD3358EF430EA9F045A7B533F8A7"/>
          </w:placeholder>
        </w:sdtPr>
        <w:sdtEndPr>
          <w:rPr>
            <w:rStyle w:val="Absatz-Standardschriftart"/>
            <w:rFonts w:cstheme="minorHAnsi"/>
            <w:sz w:val="28"/>
          </w:rPr>
        </w:sdtEndPr>
        <w:sdtContent>
          <w:r w:rsidR="00E0546B">
            <w:rPr>
              <w:rStyle w:val="Formatvorlage3"/>
            </w:rPr>
            <w:t>Darstellen, Feiern</w:t>
          </w:r>
        </w:sdtContent>
      </w:sdt>
      <w:r>
        <w:rPr>
          <w:rStyle w:val="Formatvorlage3"/>
        </w:rPr>
        <w:t xml:space="preserve"> </w:t>
      </w:r>
    </w:p>
    <w:p w:rsidR="00E50830" w:rsidRPr="00A72B25" w:rsidRDefault="00E50830">
      <w:pPr>
        <w:rPr>
          <w:sz w:val="28"/>
        </w:rPr>
      </w:pPr>
      <w:r>
        <w:rPr>
          <w:rFonts w:cstheme="minorHAnsi"/>
          <w:sz w:val="28"/>
        </w:rPr>
        <w:t>Kurz</w:t>
      </w:r>
      <w:r w:rsidR="005D414F">
        <w:rPr>
          <w:rFonts w:cstheme="minorHAnsi"/>
          <w:sz w:val="28"/>
        </w:rPr>
        <w:t>b</w:t>
      </w:r>
      <w:r>
        <w:rPr>
          <w:rFonts w:cstheme="minorHAnsi"/>
          <w:sz w:val="28"/>
        </w:rPr>
        <w:t>eschreibung</w:t>
      </w:r>
      <w:r w:rsidRPr="00F87BBF">
        <w:rPr>
          <w:rFonts w:cstheme="minorHAnsi"/>
          <w:sz w:val="28"/>
        </w:rPr>
        <w:t>:</w:t>
      </w:r>
    </w:p>
    <w:p w:rsidR="002D3691" w:rsidRDefault="00B438D2" w:rsidP="002D3691">
      <w:pPr>
        <w:ind w:left="360"/>
      </w:pPr>
      <w:sdt>
        <w:sdtPr>
          <w:alias w:val="Kurz Beschreibung"/>
          <w:tag w:val="Kurz Beschreibung"/>
          <w:id w:val="1711766698"/>
          <w:placeholder>
            <w:docPart w:val="312833FC7A4D49C691D68829A72B3FAB"/>
          </w:placeholder>
          <w15:appearance w15:val="hidden"/>
          <w:text w:multiLine="1"/>
        </w:sdtPr>
        <w:sdtEndPr/>
        <w:sdtContent>
          <w:r w:rsidR="002D3691">
            <w:t xml:space="preserve">Dekoration und Raumgestaltung für innen und außen. </w:t>
          </w:r>
          <w:r w:rsidR="002D3691" w:rsidRPr="002D3691">
            <w:t xml:space="preserve">Macht global </w:t>
          </w:r>
          <w:proofErr w:type="spellStart"/>
          <w:r w:rsidR="002D3691" w:rsidRPr="002D3691">
            <w:t>local</w:t>
          </w:r>
          <w:proofErr w:type="spellEnd"/>
          <w:r w:rsidR="002D3691" w:rsidRPr="002D3691">
            <w:t xml:space="preserve"> sichtbar durch eure Dekoration.</w:t>
          </w:r>
        </w:sdtContent>
      </w:sdt>
    </w:p>
    <w:p w:rsidR="002D3691" w:rsidRDefault="002D3691" w:rsidP="002D3691">
      <w:pPr>
        <w:pStyle w:val="berschrift1"/>
      </w:pPr>
      <w:r>
        <w:t>Ideen</w:t>
      </w:r>
    </w:p>
    <w:p w:rsidR="002D3691" w:rsidRDefault="002D3691" w:rsidP="002D3691">
      <w:pPr>
        <w:pStyle w:val="Listenabsatz"/>
        <w:numPr>
          <w:ilvl w:val="0"/>
          <w:numId w:val="2"/>
        </w:numPr>
      </w:pPr>
      <w:r>
        <w:t>Gegenstände aus unterschiedlichen Kultu</w:t>
      </w:r>
      <w:bookmarkStart w:id="0" w:name="_GoBack"/>
      <w:bookmarkEnd w:id="0"/>
      <w:r>
        <w:t>ren</w:t>
      </w:r>
    </w:p>
    <w:p w:rsidR="002D3691" w:rsidRDefault="002D3691" w:rsidP="002D3691">
      <w:pPr>
        <w:pStyle w:val="Listenabsatz"/>
        <w:numPr>
          <w:ilvl w:val="0"/>
          <w:numId w:val="2"/>
        </w:numPr>
      </w:pPr>
      <w:r>
        <w:t>Christliche Bilder aus unterschiedlichen Kulturen</w:t>
      </w:r>
    </w:p>
    <w:p w:rsidR="002D3691" w:rsidRDefault="00E0546B" w:rsidP="002D3691">
      <w:pPr>
        <w:pStyle w:val="Listenabsatz"/>
        <w:numPr>
          <w:ilvl w:val="0"/>
          <w:numId w:val="2"/>
        </w:numPr>
      </w:pPr>
      <w:r>
        <w:t>Ein Beispiel für</w:t>
      </w:r>
      <w:r w:rsidR="002D3691">
        <w:t xml:space="preserve"> </w:t>
      </w:r>
      <w:r w:rsidR="002D3691" w:rsidRPr="002D3691">
        <w:rPr>
          <w:i/>
        </w:rPr>
        <w:t xml:space="preserve">global </w:t>
      </w:r>
      <w:proofErr w:type="spellStart"/>
      <w:r w:rsidR="002D3691" w:rsidRPr="002D3691">
        <w:rPr>
          <w:i/>
        </w:rPr>
        <w:t>local</w:t>
      </w:r>
      <w:proofErr w:type="spellEnd"/>
      <w:r w:rsidR="002D3691">
        <w:t xml:space="preserve"> Plakate im Anhang. Ihr könnt ähnliche Plakate zeichnen oder malen.</w:t>
      </w:r>
    </w:p>
    <w:p w:rsidR="00E50830" w:rsidRPr="002D3691" w:rsidRDefault="002D3691" w:rsidP="00A72B25">
      <w:pPr>
        <w:pStyle w:val="Listenabsatz"/>
        <w:numPr>
          <w:ilvl w:val="0"/>
          <w:numId w:val="2"/>
        </w:numPr>
      </w:pPr>
      <w:r>
        <w:t>Flaggen aus unterschiedlichen Ländern oder Gebieten</w:t>
      </w:r>
    </w:p>
    <w:sectPr w:rsidR="00E50830" w:rsidRPr="002D3691" w:rsidSect="00CD4E92">
      <w:headerReference w:type="default" r:id="rId7"/>
      <w:footerReference w:type="default" r:id="rId8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D2" w:rsidRDefault="00B438D2" w:rsidP="00F27E52">
      <w:pPr>
        <w:spacing w:after="0" w:line="240" w:lineRule="auto"/>
      </w:pPr>
      <w:r>
        <w:separator/>
      </w:r>
    </w:p>
  </w:endnote>
  <w:endnote w:type="continuationSeparator" w:id="0">
    <w:p w:rsidR="00B438D2" w:rsidRDefault="00B438D2" w:rsidP="00F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299436"/>
      <w:docPartObj>
        <w:docPartGallery w:val="Page Numbers (Bottom of Page)"/>
        <w:docPartUnique/>
      </w:docPartObj>
    </w:sdtPr>
    <w:sdtEndPr/>
    <w:sdtContent>
      <w:p w:rsidR="002C60B5" w:rsidRDefault="002C60B5">
        <w:pPr>
          <w:pStyle w:val="Fuzeile"/>
          <w:jc w:val="right"/>
        </w:pPr>
        <w:r>
          <w:rPr>
            <w:noProof/>
            <w:lang w:eastAsia="zh-CN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538074" cy="1116728"/>
              <wp:effectExtent l="0" t="0" r="0" b="762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L Icon Blue_cut off_left aligned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074" cy="1116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546B">
          <w:rPr>
            <w:noProof/>
          </w:rPr>
          <w:t>1</w:t>
        </w:r>
        <w:r>
          <w:fldChar w:fldCharType="end"/>
        </w:r>
      </w:p>
    </w:sdtContent>
  </w:sdt>
  <w:p w:rsidR="002C60B5" w:rsidRDefault="002C60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D2" w:rsidRDefault="00B438D2" w:rsidP="00F27E52">
      <w:pPr>
        <w:spacing w:after="0" w:line="240" w:lineRule="auto"/>
      </w:pPr>
      <w:r>
        <w:separator/>
      </w:r>
    </w:p>
  </w:footnote>
  <w:footnote w:type="continuationSeparator" w:id="0">
    <w:p w:rsidR="00B438D2" w:rsidRDefault="00B438D2" w:rsidP="00F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B5" w:rsidRDefault="002C60B5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5371465</wp:posOffset>
          </wp:positionH>
          <wp:positionV relativeFrom="paragraph">
            <wp:posOffset>-367030</wp:posOffset>
          </wp:positionV>
          <wp:extent cx="1145276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 Logo for Letterhea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7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60B5" w:rsidRDefault="002C60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7BD5"/>
    <w:multiLevelType w:val="hybridMultilevel"/>
    <w:tmpl w:val="FDA2B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3495"/>
    <w:multiLevelType w:val="hybridMultilevel"/>
    <w:tmpl w:val="E84E7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25"/>
    <w:rsid w:val="000535C6"/>
    <w:rsid w:val="00075DA8"/>
    <w:rsid w:val="001E621A"/>
    <w:rsid w:val="002C60B5"/>
    <w:rsid w:val="002D3691"/>
    <w:rsid w:val="004037E0"/>
    <w:rsid w:val="00592F40"/>
    <w:rsid w:val="005D414F"/>
    <w:rsid w:val="00653023"/>
    <w:rsid w:val="0065620C"/>
    <w:rsid w:val="006B7DA9"/>
    <w:rsid w:val="00A1688E"/>
    <w:rsid w:val="00A61783"/>
    <w:rsid w:val="00A72B25"/>
    <w:rsid w:val="00B438D2"/>
    <w:rsid w:val="00BB4EAD"/>
    <w:rsid w:val="00BF040A"/>
    <w:rsid w:val="00C41B41"/>
    <w:rsid w:val="00C45B7F"/>
    <w:rsid w:val="00CD4E92"/>
    <w:rsid w:val="00D2049E"/>
    <w:rsid w:val="00D871E4"/>
    <w:rsid w:val="00E0546B"/>
    <w:rsid w:val="00E50830"/>
    <w:rsid w:val="00EC063F"/>
    <w:rsid w:val="00F00F9E"/>
    <w:rsid w:val="00F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CC8EE"/>
  <w15:chartTrackingRefBased/>
  <w15:docId w15:val="{EADA3D62-41EE-4BD3-816B-1627ADBB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5DA8"/>
  </w:style>
  <w:style w:type="paragraph" w:styleId="berschrift1">
    <w:name w:val="heading 1"/>
    <w:basedOn w:val="Standard"/>
    <w:next w:val="Standard"/>
    <w:link w:val="berschrift1Zchn"/>
    <w:uiPriority w:val="9"/>
    <w:qFormat/>
    <w:rsid w:val="002D3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E52"/>
  </w:style>
  <w:style w:type="paragraph" w:styleId="Fuzeile">
    <w:name w:val="footer"/>
    <w:basedOn w:val="Standard"/>
    <w:link w:val="Fu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E52"/>
  </w:style>
  <w:style w:type="character" w:styleId="Platzhaltertext">
    <w:name w:val="Placeholder Text"/>
    <w:basedOn w:val="Absatz-Standardschriftart"/>
    <w:uiPriority w:val="99"/>
    <w:semiHidden/>
    <w:rsid w:val="00F27E5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2">
    <w:name w:val="Formatvorlage2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3">
    <w:name w:val="Formatvorlage3"/>
    <w:basedOn w:val="Absatz-Standardschriftart"/>
    <w:uiPriority w:val="1"/>
    <w:rsid w:val="00E50830"/>
    <w:rPr>
      <w:rFonts w:asciiTheme="minorHAnsi" w:hAnsiTheme="minorHAnsi"/>
      <w:sz w:val="24"/>
    </w:rPr>
  </w:style>
  <w:style w:type="paragraph" w:styleId="Listenabsatz">
    <w:name w:val="List Paragraph"/>
    <w:basedOn w:val="Standard"/>
    <w:uiPriority w:val="34"/>
    <w:qFormat/>
    <w:rsid w:val="00075DA8"/>
    <w:pPr>
      <w:ind w:left="720"/>
      <w:contextualSpacing/>
    </w:pPr>
  </w:style>
  <w:style w:type="character" w:customStyle="1" w:styleId="Formatvorlage4">
    <w:name w:val="Formatvorlage4"/>
    <w:basedOn w:val="Absatz-Standardschriftart"/>
    <w:uiPriority w:val="1"/>
    <w:rsid w:val="00075DA8"/>
    <w:rPr>
      <w:rFonts w:ascii="Calibri Light" w:hAnsi="Calibri Light"/>
      <w:color w:val="2F5496" w:themeColor="accent1" w:themeShade="BF"/>
      <w:sz w:val="24"/>
    </w:rPr>
  </w:style>
  <w:style w:type="character" w:customStyle="1" w:styleId="Formatvorlage5">
    <w:name w:val="Formatvorlage5"/>
    <w:basedOn w:val="Absatz-Standardschriftart"/>
    <w:uiPriority w:val="1"/>
    <w:rsid w:val="00BB4EAD"/>
    <w:rPr>
      <w:color w:val="808080" w:themeColor="background1" w:themeShade="80"/>
    </w:rPr>
  </w:style>
  <w:style w:type="character" w:customStyle="1" w:styleId="Formatvorlage6">
    <w:name w:val="Formatvorlage6"/>
    <w:basedOn w:val="Absatz-Standardschriftart"/>
    <w:uiPriority w:val="1"/>
    <w:rsid w:val="005D414F"/>
    <w:rPr>
      <w:rFonts w:asciiTheme="minorHAnsi" w:hAnsiTheme="minorHAnsi"/>
      <w:sz w:val="24"/>
    </w:rPr>
  </w:style>
  <w:style w:type="table" w:styleId="Tabellenraster">
    <w:name w:val="Table Grid"/>
    <w:basedOn w:val="NormaleTabelle"/>
    <w:uiPriority w:val="39"/>
    <w:rsid w:val="002C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7">
    <w:name w:val="Formatvorlage7"/>
    <w:basedOn w:val="Absatz-Standardschriftart"/>
    <w:uiPriority w:val="1"/>
    <w:rsid w:val="0065620C"/>
    <w:rPr>
      <w:rFonts w:asciiTheme="majorHAnsi" w:hAnsiTheme="majorHAnsi"/>
      <w:color w:val="auto"/>
      <w:sz w:val="48"/>
    </w:rPr>
  </w:style>
  <w:style w:type="character" w:styleId="Hyperlink">
    <w:name w:val="Hyperlink"/>
    <w:basedOn w:val="Absatz-Standardschriftart"/>
    <w:uiPriority w:val="99"/>
    <w:unhideWhenUsed/>
    <w:rsid w:val="002D3691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3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%20Eick\ownCloud%20-%20ext_eickfr@cloud.ejwue.de\global%20local\General\0%20Materialpaket%20(Barbara)\Updated%20Material%20-%202024\2024-03-27%20Baustein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4FDEA202E142A7A919D11A5566D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350DB-A1D9-40CD-B4DB-BA27731BDFF0}"/>
      </w:docPartPr>
      <w:docPartBody>
        <w:p w:rsidR="00984CF5" w:rsidRDefault="00983B0E">
          <w:pPr>
            <w:pStyle w:val="0E4FDEA202E142A7A919D11A5566D126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57761672B64C3F9DA645A82546A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8262E-7A22-4CA6-AF42-9D41A3E28620}"/>
      </w:docPartPr>
      <w:docPartBody>
        <w:p w:rsidR="00984CF5" w:rsidRDefault="00983B0E">
          <w:pPr>
            <w:pStyle w:val="4657761672B64C3F9DA645A82546A82C"/>
          </w:pPr>
          <w:r w:rsidRPr="0065620C">
            <w:rPr>
              <w:rStyle w:val="Platzhaltertext"/>
              <w:rFonts w:asciiTheme="majorHAnsi" w:hAnsiTheme="majorHAnsi" w:cstheme="majorHAnsi"/>
              <w:sz w:val="48"/>
            </w:rPr>
            <w:t>Titel hier eingeben.</w:t>
          </w:r>
        </w:p>
      </w:docPartBody>
    </w:docPart>
    <w:docPart>
      <w:docPartPr>
        <w:name w:val="BE8FCD3358EF430EA9F045A7B533F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37DF5-55F4-48C7-8CD6-B50EA31B6086}"/>
      </w:docPartPr>
      <w:docPartBody>
        <w:p w:rsidR="00984CF5" w:rsidRDefault="00983B0E">
          <w:pPr>
            <w:pStyle w:val="BE8FCD3358EF430EA9F045A7B533F8A7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2833FC7A4D49C691D68829A72B3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C5105-3F9B-4842-9D9A-A2474E05EA6A}"/>
      </w:docPartPr>
      <w:docPartBody>
        <w:p w:rsidR="00984CF5" w:rsidRDefault="00983B0E">
          <w:pPr>
            <w:pStyle w:val="312833FC7A4D49C691D68829A72B3FAB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0E"/>
    <w:rsid w:val="003C068F"/>
    <w:rsid w:val="00983B0E"/>
    <w:rsid w:val="00984CF5"/>
    <w:rsid w:val="00C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E4FDEA202E142A7A919D11A5566D126">
    <w:name w:val="0E4FDEA202E142A7A919D11A5566D126"/>
  </w:style>
  <w:style w:type="paragraph" w:customStyle="1" w:styleId="4657761672B64C3F9DA645A82546A82C">
    <w:name w:val="4657761672B64C3F9DA645A82546A82C"/>
  </w:style>
  <w:style w:type="paragraph" w:customStyle="1" w:styleId="BE8FCD3358EF430EA9F045A7B533F8A7">
    <w:name w:val="BE8FCD3358EF430EA9F045A7B533F8A7"/>
  </w:style>
  <w:style w:type="paragraph" w:customStyle="1" w:styleId="5E5D570F027743DFBEE1115CC334AC1E">
    <w:name w:val="5E5D570F027743DFBEE1115CC334AC1E"/>
  </w:style>
  <w:style w:type="paragraph" w:customStyle="1" w:styleId="BDDBA732B75A4639846246A8BB362F1E">
    <w:name w:val="BDDBA732B75A4639846246A8BB362F1E"/>
  </w:style>
  <w:style w:type="paragraph" w:customStyle="1" w:styleId="9C2A2AB7B7924DBB84A4FBA4452AB19A">
    <w:name w:val="9C2A2AB7B7924DBB84A4FBA4452AB19A"/>
  </w:style>
  <w:style w:type="paragraph" w:customStyle="1" w:styleId="CBAD6663B2C1411DB6B7A0A11DA759DE">
    <w:name w:val="CBAD6663B2C1411DB6B7A0A11DA759DE"/>
  </w:style>
  <w:style w:type="paragraph" w:customStyle="1" w:styleId="9EA416AB01204FA6BEA82B0D7AF16C11">
    <w:name w:val="9EA416AB01204FA6BEA82B0D7AF16C11"/>
  </w:style>
  <w:style w:type="paragraph" w:customStyle="1" w:styleId="312833FC7A4D49C691D68829A72B3FAB">
    <w:name w:val="312833FC7A4D49C691D68829A72B3FAB"/>
  </w:style>
  <w:style w:type="paragraph" w:customStyle="1" w:styleId="2DE0FCD194E548EE8CE092FF8F9A2F4C">
    <w:name w:val="2DE0FCD194E548EE8CE092FF8F9A2F4C"/>
  </w:style>
  <w:style w:type="paragraph" w:customStyle="1" w:styleId="2E90FEE2ACD24249BB95FB998F580685">
    <w:name w:val="2E90FEE2ACD24249BB95FB998F580685"/>
  </w:style>
  <w:style w:type="paragraph" w:customStyle="1" w:styleId="16AE20BFEFC14BE1A9EC9E4699DA2747">
    <w:name w:val="16AE20BFEFC14BE1A9EC9E4699DA2747"/>
  </w:style>
  <w:style w:type="paragraph" w:customStyle="1" w:styleId="0D6149891D004051B1CB2BEBC0AFF64D">
    <w:name w:val="0D6149891D004051B1CB2BEBC0AFF64D"/>
  </w:style>
  <w:style w:type="paragraph" w:customStyle="1" w:styleId="3B1B4E0985084B538C33A66C8CD7DA9B">
    <w:name w:val="3B1B4E0985084B538C33A66C8CD7DA9B"/>
  </w:style>
  <w:style w:type="paragraph" w:customStyle="1" w:styleId="DB6D3A7D0B314089AA5A4EDD3ECC4A1A">
    <w:name w:val="DB6D3A7D0B314089AA5A4EDD3ECC4A1A"/>
  </w:style>
  <w:style w:type="paragraph" w:customStyle="1" w:styleId="A1D8C43BBB6F4AB6BBAFAABCDD8DD398">
    <w:name w:val="A1D8C43BBB6F4AB6BBAFAABCDD8DD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2024-03-27 Bausteine Template.dotx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Eick</dc:creator>
  <cp:keywords/>
  <dc:description/>
  <cp:lastModifiedBy>Fred Eick</cp:lastModifiedBy>
  <cp:revision>3</cp:revision>
  <dcterms:created xsi:type="dcterms:W3CDTF">2024-04-05T12:49:00Z</dcterms:created>
  <dcterms:modified xsi:type="dcterms:W3CDTF">2024-04-10T07:07:00Z</dcterms:modified>
</cp:coreProperties>
</file>