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983AFCE7E2F74F8EB212919E9AFE9315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006655EE546C4472A518FF2930CDD722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14:paraId="155FD0C8" w14:textId="77777777" w:rsidR="00BB4EAD" w:rsidRDefault="00AA744D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Gemeinsames Glaubensbekenntnis verfassen</w:t>
              </w:r>
            </w:p>
          </w:sdtContent>
        </w:sdt>
      </w:sdtContent>
    </w:sdt>
    <w:p w14:paraId="17D954B6" w14:textId="77777777"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D4CD8C29806F4405AC065BD1D9AEDE7F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FE5E99">
            <w:rPr>
              <w:rStyle w:val="Formatvorlage3"/>
            </w:rPr>
            <w:t>Austauschen, Beten, Reflektieren</w:t>
          </w:r>
        </w:sdtContent>
      </w:sdt>
      <w:r>
        <w:rPr>
          <w:rStyle w:val="Formatvorlage3"/>
        </w:rPr>
        <w:t xml:space="preserve"> </w:t>
      </w:r>
    </w:p>
    <w:p w14:paraId="07938B9C" w14:textId="77777777" w:rsidR="00F27E52" w:rsidRDefault="00F41364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5520DA12" wp14:editId="685AC7EE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7E4E48D569AA4802A6F86F8569803FF1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AA744D">
            <w:rPr>
              <w:rStyle w:val="Formatvorlage1"/>
            </w:rPr>
            <w:t>"Leibhaftig" - Das Evangelium vereint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7DB4E075" wp14:editId="1F13D108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BF9925E834FD48BCABB517445BA79F93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AA744D">
            <w:rPr>
              <w:rStyle w:val="Formatvorlage1"/>
            </w:rPr>
            <w:t>Kleine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C60B5" w:rsidRPr="002C60B5" w14:paraId="4334057D" w14:textId="77777777" w:rsidTr="002C60B5">
        <w:tc>
          <w:tcPr>
            <w:tcW w:w="5240" w:type="dxa"/>
          </w:tcPr>
          <w:p w14:paraId="425F89B5" w14:textId="1A5A26CC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</w:p>
        </w:tc>
        <w:tc>
          <w:tcPr>
            <w:tcW w:w="5216" w:type="dxa"/>
          </w:tcPr>
          <w:p w14:paraId="6632BAC5" w14:textId="77777777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  <w:r w:rsidRPr="002C60B5">
              <w:rPr>
                <w:rStyle w:val="Formatvorlage3"/>
                <w:i/>
                <w:sz w:val="22"/>
              </w:rPr>
              <w:t>Dieser Baustein passt auch zu der folgenden Gruppe:</w:t>
            </w:r>
            <w:r w:rsidRPr="002C60B5">
              <w:rPr>
                <w:rStyle w:val="Formatvorlage3"/>
                <w:i/>
                <w:sz w:val="22"/>
              </w:rPr>
              <w:tab/>
            </w:r>
          </w:p>
        </w:tc>
      </w:tr>
      <w:tr w:rsidR="002C60B5" w:rsidRPr="002C60B5" w14:paraId="076628FA" w14:textId="77777777" w:rsidTr="002C60B5">
        <w:tc>
          <w:tcPr>
            <w:tcW w:w="5240" w:type="dxa"/>
          </w:tcPr>
          <w:p w14:paraId="3DC351CB" w14:textId="58FE5991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</w:p>
        </w:tc>
        <w:tc>
          <w:tcPr>
            <w:tcW w:w="5216" w:type="dxa"/>
          </w:tcPr>
          <w:p w14:paraId="0925BA3B" w14:textId="77777777" w:rsidR="002C60B5" w:rsidRPr="002C60B5" w:rsidRDefault="00F41364" w:rsidP="00AA744D">
            <w:pPr>
              <w:rPr>
                <w:rStyle w:val="Formatvorlage3"/>
                <w:i/>
                <w:sz w:val="22"/>
              </w:rPr>
            </w:pPr>
            <w:sdt>
              <w:sdtPr>
                <w:rPr>
                  <w:rStyle w:val="Formatvorlage6"/>
                </w:rPr>
                <w:id w:val="196752568"/>
                <w:placeholder>
                  <w:docPart w:val="D383B895573F46C2ACF8BBC2B624E05A"/>
                </w:placeholder>
                <w:text/>
              </w:sdtPr>
              <w:sdtEndPr>
                <w:rPr>
                  <w:rStyle w:val="Formatvorlage3"/>
                  <w:i/>
                  <w:sz w:val="22"/>
                </w:rPr>
              </w:sdtEndPr>
              <w:sdtContent>
                <w:r w:rsidR="00AA744D">
                  <w:rPr>
                    <w:rStyle w:val="Formatvorlage6"/>
                  </w:rPr>
                  <w:t>Große Gruppe</w:t>
                </w:r>
              </w:sdtContent>
            </w:sdt>
          </w:p>
        </w:tc>
      </w:tr>
    </w:tbl>
    <w:p w14:paraId="0178DD37" w14:textId="77777777" w:rsidR="00E50830" w:rsidRDefault="005D414F">
      <w:pPr>
        <w:rPr>
          <w:rFonts w:cstheme="minorHAnsi"/>
          <w:sz w:val="28"/>
        </w:rPr>
      </w:pPr>
      <w:r>
        <w:rPr>
          <w:rStyle w:val="Formatvorlage3"/>
          <w:i/>
          <w:sz w:val="22"/>
        </w:rPr>
        <w:br/>
      </w:r>
      <w:r w:rsidR="00E50830">
        <w:rPr>
          <w:rFonts w:cstheme="minorHAnsi"/>
          <w:sz w:val="28"/>
        </w:rPr>
        <w:t>Kurz</w:t>
      </w:r>
      <w:r>
        <w:rPr>
          <w:rFonts w:cstheme="minorHAnsi"/>
          <w:sz w:val="28"/>
        </w:rPr>
        <w:t>b</w:t>
      </w:r>
      <w:r w:rsidR="00E50830">
        <w:rPr>
          <w:rFonts w:cstheme="minorHAnsi"/>
          <w:sz w:val="28"/>
        </w:rPr>
        <w:t>eschreibung</w:t>
      </w:r>
      <w:r w:rsidR="00E50830" w:rsidRPr="00F87BBF">
        <w:rPr>
          <w:rFonts w:cstheme="minorHAnsi"/>
          <w:sz w:val="28"/>
        </w:rPr>
        <w:t>:</w:t>
      </w:r>
    </w:p>
    <w:p w14:paraId="14CB44F3" w14:textId="77777777" w:rsidR="00E50830" w:rsidRPr="00AA744D" w:rsidRDefault="00F41364" w:rsidP="00AA744D">
      <w:pPr>
        <w:rPr>
          <w:sz w:val="24"/>
        </w:rPr>
      </w:pPr>
      <w:sdt>
        <w:sdtPr>
          <w:alias w:val="Kurz Beschreibung"/>
          <w:tag w:val="Kurz Beschreibung"/>
          <w:id w:val="1711766698"/>
          <w:placeholder>
            <w:docPart w:val="599D4170BAA946B7822569515741E433"/>
          </w:placeholder>
          <w15:appearance w15:val="hidden"/>
          <w:text w:multiLine="1"/>
        </w:sdtPr>
        <w:sdtEndPr/>
        <w:sdtContent>
          <w:r w:rsidR="00AA744D" w:rsidRPr="00AA744D">
            <w:t>Folgender Leitsatz ist angeschrieben oder angeheftet: “Wir glauben dass …”</w:t>
          </w:r>
          <w:r w:rsidR="00AA744D">
            <w:br/>
          </w:r>
          <w:proofErr w:type="spellStart"/>
          <w:proofErr w:type="gramStart"/>
          <w:r w:rsidR="00AA744D" w:rsidRPr="00AA744D">
            <w:t>Jede:r</w:t>
          </w:r>
          <w:proofErr w:type="spellEnd"/>
          <w:proofErr w:type="gramEnd"/>
          <w:r w:rsidR="00AA744D" w:rsidRPr="00AA744D">
            <w:t xml:space="preserve"> vervollständigt zunächst für sich diesen Satz (z. B.: “ … Gott unsere Welt in seinen Händen hält.”) und schreibt das auf einen oder mehrere Zettel. Dann werden die Zettel angebracht.</w:t>
          </w:r>
          <w:r w:rsidR="00AA744D">
            <w:br/>
          </w:r>
          <w:r w:rsidR="00AA744D" w:rsidRPr="00AA744D">
            <w:t>Die verschiedenen Zettel werden – verwandte Aussagen zusammen – an der Wand befestigt. Dann versucht man, daraus einen gemeinsamen Text zu verfassen. Dieser Text wird als eine Art Bekenntnis gemeinsam gesprochen oder dient als Grundlage für eine Gebetsgemeinschaft o. ä.</w:t>
          </w:r>
        </w:sdtContent>
      </w:sdt>
    </w:p>
    <w:sectPr w:rsidR="00E50830" w:rsidRPr="00AA744D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7161" w14:textId="77777777" w:rsidR="0069224F" w:rsidRDefault="0069224F" w:rsidP="00F27E52">
      <w:pPr>
        <w:spacing w:after="0" w:line="240" w:lineRule="auto"/>
      </w:pPr>
      <w:r>
        <w:separator/>
      </w:r>
    </w:p>
  </w:endnote>
  <w:endnote w:type="continuationSeparator" w:id="0">
    <w:p w14:paraId="39E9BBE9" w14:textId="77777777" w:rsidR="0069224F" w:rsidRDefault="0069224F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299436"/>
      <w:docPartObj>
        <w:docPartGallery w:val="Page Numbers (Bottom of Page)"/>
        <w:docPartUnique/>
      </w:docPartObj>
    </w:sdtPr>
    <w:sdtEndPr/>
    <w:sdtContent>
      <w:p w14:paraId="77CBF3C3" w14:textId="77777777"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 wp14:anchorId="748DD8E2" wp14:editId="00C648F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5E99">
          <w:rPr>
            <w:noProof/>
          </w:rPr>
          <w:t>1</w:t>
        </w:r>
        <w:r>
          <w:fldChar w:fldCharType="end"/>
        </w:r>
      </w:p>
    </w:sdtContent>
  </w:sdt>
  <w:p w14:paraId="6653862F" w14:textId="77777777"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E25E" w14:textId="77777777" w:rsidR="0069224F" w:rsidRDefault="0069224F" w:rsidP="00F27E52">
      <w:pPr>
        <w:spacing w:after="0" w:line="240" w:lineRule="auto"/>
      </w:pPr>
      <w:r>
        <w:separator/>
      </w:r>
    </w:p>
  </w:footnote>
  <w:footnote w:type="continuationSeparator" w:id="0">
    <w:p w14:paraId="24A098F4" w14:textId="77777777" w:rsidR="0069224F" w:rsidRDefault="0069224F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2F88" w14:textId="77777777"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1BA06E56" wp14:editId="74B59123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83AC3" w14:textId="77777777"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4D"/>
    <w:rsid w:val="000535C6"/>
    <w:rsid w:val="00075DA8"/>
    <w:rsid w:val="001E621A"/>
    <w:rsid w:val="002C60B5"/>
    <w:rsid w:val="00516CF1"/>
    <w:rsid w:val="00592F40"/>
    <w:rsid w:val="005D414F"/>
    <w:rsid w:val="00653023"/>
    <w:rsid w:val="0065620C"/>
    <w:rsid w:val="0069224F"/>
    <w:rsid w:val="006B7DA9"/>
    <w:rsid w:val="00A1688E"/>
    <w:rsid w:val="00A61783"/>
    <w:rsid w:val="00AA744D"/>
    <w:rsid w:val="00BB4EAD"/>
    <w:rsid w:val="00BF040A"/>
    <w:rsid w:val="00C41B41"/>
    <w:rsid w:val="00CD4E92"/>
    <w:rsid w:val="00D2049E"/>
    <w:rsid w:val="00D871E4"/>
    <w:rsid w:val="00E50830"/>
    <w:rsid w:val="00EC063F"/>
    <w:rsid w:val="00F27E52"/>
    <w:rsid w:val="00F41364"/>
    <w:rsid w:val="00F8447A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52574"/>
  <w15:chartTrackingRefBased/>
  <w15:docId w15:val="{2B205F6F-F774-4DA9-8BD5-39BE9626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3AFCE7E2F74F8EB212919E9AFE9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89552-8548-4FB8-B9F0-5429BB45B6F6}"/>
      </w:docPartPr>
      <w:docPartBody>
        <w:p w:rsidR="008E6AD5" w:rsidRDefault="008B4CCA">
          <w:pPr>
            <w:pStyle w:val="983AFCE7E2F74F8EB212919E9AFE9315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655EE546C4472A518FF2930CDD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4E7A5-D7F2-4C5F-9E32-5130357D2814}"/>
      </w:docPartPr>
      <w:docPartBody>
        <w:p w:rsidR="008E6AD5" w:rsidRDefault="008B4CCA">
          <w:pPr>
            <w:pStyle w:val="006655EE546C4472A518FF2930CDD722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D4CD8C29806F4405AC065BD1D9AED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AD4A-8857-4B63-A9E2-5C950F9F26DC}"/>
      </w:docPartPr>
      <w:docPartBody>
        <w:p w:rsidR="008E6AD5" w:rsidRDefault="008B4CCA">
          <w:pPr>
            <w:pStyle w:val="D4CD8C29806F4405AC065BD1D9AEDE7F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E48D569AA4802A6F86F8569803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3A920-5785-45AA-A376-D31E4D5AEA74}"/>
      </w:docPartPr>
      <w:docPartBody>
        <w:p w:rsidR="008E6AD5" w:rsidRDefault="008B4CCA">
          <w:pPr>
            <w:pStyle w:val="7E4E48D569AA4802A6F86F8569803FF1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BF9925E834FD48BCABB517445BA79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BD984-B642-4DD9-8AFA-3E4D0F93BA23}"/>
      </w:docPartPr>
      <w:docPartBody>
        <w:p w:rsidR="008E6AD5" w:rsidRDefault="008B4CCA">
          <w:pPr>
            <w:pStyle w:val="BF9925E834FD48BCABB517445BA79F93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D383B895573F46C2ACF8BBC2B624E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1BCFB-BEAC-4AD8-AB28-02FE935E07D4}"/>
      </w:docPartPr>
      <w:docPartBody>
        <w:p w:rsidR="008E6AD5" w:rsidRDefault="008B4CCA">
          <w:pPr>
            <w:pStyle w:val="D383B895573F46C2ACF8BBC2B624E05A"/>
          </w:pPr>
          <w:r w:rsidRPr="005D414F">
            <w:rPr>
              <w:rStyle w:val="Platzhaltertext"/>
            </w:rPr>
            <w:t>Hier kannst du alle Stationen auflisten, die in Frage kommen.</w:t>
          </w:r>
        </w:p>
      </w:docPartBody>
    </w:docPart>
    <w:docPart>
      <w:docPartPr>
        <w:name w:val="599D4170BAA946B7822569515741E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32F9A-2E8D-4FF1-AFFE-48A7CDBE4E96}"/>
      </w:docPartPr>
      <w:docPartBody>
        <w:p w:rsidR="008E6AD5" w:rsidRDefault="008B4CCA">
          <w:pPr>
            <w:pStyle w:val="599D4170BAA946B7822569515741E433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CA"/>
    <w:rsid w:val="008B4CCA"/>
    <w:rsid w:val="008E6AD5"/>
    <w:rsid w:val="00F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83AFCE7E2F74F8EB212919E9AFE9315">
    <w:name w:val="983AFCE7E2F74F8EB212919E9AFE9315"/>
  </w:style>
  <w:style w:type="paragraph" w:customStyle="1" w:styleId="006655EE546C4472A518FF2930CDD722">
    <w:name w:val="006655EE546C4472A518FF2930CDD722"/>
  </w:style>
  <w:style w:type="paragraph" w:customStyle="1" w:styleId="D4CD8C29806F4405AC065BD1D9AEDE7F">
    <w:name w:val="D4CD8C29806F4405AC065BD1D9AEDE7F"/>
  </w:style>
  <w:style w:type="paragraph" w:customStyle="1" w:styleId="7E4E48D569AA4802A6F86F8569803FF1">
    <w:name w:val="7E4E48D569AA4802A6F86F8569803FF1"/>
  </w:style>
  <w:style w:type="paragraph" w:customStyle="1" w:styleId="BF9925E834FD48BCABB517445BA79F93">
    <w:name w:val="BF9925E834FD48BCABB517445BA79F93"/>
  </w:style>
  <w:style w:type="paragraph" w:customStyle="1" w:styleId="D383B895573F46C2ACF8BBC2B624E05A">
    <w:name w:val="D383B895573F46C2ACF8BBC2B624E05A"/>
  </w:style>
  <w:style w:type="paragraph" w:customStyle="1" w:styleId="599D4170BAA946B7822569515741E433">
    <w:name w:val="599D4170BAA946B7822569515741E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Muna Hindash</cp:lastModifiedBy>
  <cp:revision>4</cp:revision>
  <dcterms:created xsi:type="dcterms:W3CDTF">2024-04-03T14:20:00Z</dcterms:created>
  <dcterms:modified xsi:type="dcterms:W3CDTF">2024-05-12T10:03:00Z</dcterms:modified>
</cp:coreProperties>
</file>