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cs="Calibri Light"/>
          <w:sz w:val="44"/>
        </w:rPr>
        <w:alias w:val="Titel hier Eingeben"/>
        <w:tag w:val="Titel hier Eingeben"/>
        <w:id w:val="-921411032"/>
        <w:placeholder>
          <w:docPart w:val="EBF4BBE876A94102B259B3F4EDDD6E08"/>
        </w:placeholder>
        <w15:appearance w15:val="hidden"/>
      </w:sdtPr>
      <w:sdtEndPr/>
      <w:sdtContent>
        <w:sdt>
          <w:sdtPr>
            <w:rPr>
              <w:rStyle w:val="Formatvorlage7"/>
            </w:rPr>
            <w:alias w:val="Titel"/>
            <w:tag w:val="Titel"/>
            <w:id w:val="919448016"/>
            <w:placeholder>
              <w:docPart w:val="B04279858C514F269CBB729BC263963F"/>
            </w:placeholder>
          </w:sdtPr>
          <w:sdtEndPr>
            <w:rPr>
              <w:rStyle w:val="Absatz-Standardschriftart"/>
              <w:rFonts w:ascii="Calibri Light" w:hAnsi="Calibri Light" w:cs="Calibri Light"/>
              <w:sz w:val="44"/>
            </w:rPr>
          </w:sdtEndPr>
          <w:sdtContent>
            <w:p w:rsidR="00BB4EAD" w:rsidRDefault="006248B8">
              <w:pPr>
                <w:rPr>
                  <w:rFonts w:ascii="Calibri Light" w:hAnsi="Calibri Light" w:cs="Calibri Light"/>
                  <w:sz w:val="44"/>
                </w:rPr>
              </w:pPr>
              <w:r>
                <w:rPr>
                  <w:rStyle w:val="Formatvorlage7"/>
                </w:rPr>
                <w:t>Nachbarschaftsfest</w:t>
              </w:r>
            </w:p>
          </w:sdtContent>
        </w:sdt>
      </w:sdtContent>
    </w:sdt>
    <w:p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0F1B6B9C29D1448584587534F56E67BF"/>
          </w:placeholder>
        </w:sdtPr>
        <w:sdtEndPr>
          <w:rPr>
            <w:rStyle w:val="Absatz-Standardschriftart"/>
            <w:rFonts w:cstheme="minorHAnsi"/>
            <w:sz w:val="28"/>
          </w:rPr>
        </w:sdtEndPr>
        <w:sdtContent>
          <w:r w:rsidR="00663A76">
            <w:rPr>
              <w:rStyle w:val="Formatvorlage3"/>
            </w:rPr>
            <w:t>Austauschen, Essen, Feiern, Singen, Spielen</w:t>
          </w:r>
        </w:sdtContent>
      </w:sdt>
      <w:r>
        <w:rPr>
          <w:rStyle w:val="Formatvorlage3"/>
        </w:rPr>
        <w:t xml:space="preserve"> </w:t>
      </w:r>
    </w:p>
    <w:p w:rsidR="00F27E52" w:rsidRDefault="003B1F20">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34E02867EB374092B0D636DEF77404AD"/>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397C0A">
            <w:rPr>
              <w:rStyle w:val="Formatvorlage1"/>
            </w:rPr>
            <w:t>"Leibhaftig" - Das Evangelium vereint</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2A3F7330373746D6896326DD91EBF421"/>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397C0A">
            <w:rPr>
              <w:rStyle w:val="Formatvorlage1"/>
            </w:rPr>
            <w:t>Große Gruppe</w:t>
          </w:r>
        </w:sdtContent>
      </w:sdt>
      <w:r w:rsidR="00CD4E92">
        <w:rPr>
          <w:rFonts w:ascii="Calibri Light" w:hAnsi="Calibri Light" w:cs="Calibri Light"/>
          <w:sz w:val="4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2C60B5" w:rsidRPr="002C60B5" w:rsidTr="002C60B5">
        <w:tc>
          <w:tcPr>
            <w:tcW w:w="5240" w:type="dxa"/>
          </w:tcPr>
          <w:p w:rsidR="002C60B5" w:rsidRPr="002C60B5" w:rsidRDefault="002C60B5" w:rsidP="002C60B5">
            <w:pPr>
              <w:rPr>
                <w:rStyle w:val="Formatvorlage3"/>
                <w:i/>
                <w:sz w:val="22"/>
              </w:rPr>
            </w:pPr>
            <w:r w:rsidRPr="002C60B5">
              <w:rPr>
                <w:rStyle w:val="Formatvorlage3"/>
                <w:i/>
                <w:sz w:val="22"/>
              </w:rPr>
              <w:t>Dieser Baustein passt auch zu den folgenden</w:t>
            </w:r>
            <w:r>
              <w:rPr>
                <w:rStyle w:val="Formatvorlage3"/>
                <w:i/>
                <w:sz w:val="22"/>
              </w:rPr>
              <w:t xml:space="preserve"> </w:t>
            </w:r>
            <w:r w:rsidRPr="002C60B5">
              <w:rPr>
                <w:rStyle w:val="Formatvorlage3"/>
                <w:i/>
                <w:sz w:val="22"/>
              </w:rPr>
              <w:t>Stationen:</w:t>
            </w:r>
          </w:p>
        </w:tc>
        <w:tc>
          <w:tcPr>
            <w:tcW w:w="5216" w:type="dxa"/>
          </w:tcPr>
          <w:p w:rsidR="002C60B5" w:rsidRPr="002C60B5" w:rsidRDefault="002C60B5" w:rsidP="002C60B5">
            <w:pPr>
              <w:rPr>
                <w:rStyle w:val="Formatvorlage3"/>
                <w:i/>
                <w:sz w:val="22"/>
              </w:rPr>
            </w:pPr>
            <w:r w:rsidRPr="002C60B5">
              <w:rPr>
                <w:rStyle w:val="Formatvorlage3"/>
                <w:i/>
                <w:sz w:val="22"/>
              </w:rPr>
              <w:t>Dieser Baustein passt auch zu der folgenden Gruppe:</w:t>
            </w:r>
            <w:r w:rsidRPr="002C60B5">
              <w:rPr>
                <w:rStyle w:val="Formatvorlage3"/>
                <w:i/>
                <w:sz w:val="22"/>
              </w:rPr>
              <w:tab/>
            </w:r>
          </w:p>
        </w:tc>
      </w:tr>
      <w:tr w:rsidR="002C60B5" w:rsidRPr="002C60B5" w:rsidTr="002C60B5">
        <w:tc>
          <w:tcPr>
            <w:tcW w:w="5240" w:type="dxa"/>
          </w:tcPr>
          <w:p w:rsidR="002C60B5" w:rsidRPr="002C60B5" w:rsidRDefault="003B1F20" w:rsidP="006248B8">
            <w:pPr>
              <w:rPr>
                <w:rStyle w:val="Formatvorlage3"/>
                <w:i/>
                <w:sz w:val="22"/>
              </w:rPr>
            </w:pPr>
            <w:sdt>
              <w:sdtPr>
                <w:rPr>
                  <w:rStyle w:val="Formatvorlage6"/>
                </w:rPr>
                <w:id w:val="-1451781483"/>
                <w:placeholder>
                  <w:docPart w:val="72F14D3B0C9C47EA95204425FB9E35A8"/>
                </w:placeholder>
                <w:text/>
              </w:sdtPr>
              <w:sdtEndPr>
                <w:rPr>
                  <w:rStyle w:val="Formatvorlage3"/>
                  <w:i/>
                  <w:sz w:val="22"/>
                </w:rPr>
              </w:sdtEndPr>
              <w:sdtContent>
                <w:r w:rsidR="006248B8">
                  <w:rPr>
                    <w:rStyle w:val="Formatvorlage6"/>
                  </w:rPr>
                  <w:t>Beieinander, Lebendig</w:t>
                </w:r>
              </w:sdtContent>
            </w:sdt>
          </w:p>
        </w:tc>
        <w:tc>
          <w:tcPr>
            <w:tcW w:w="5216" w:type="dxa"/>
          </w:tcPr>
          <w:p w:rsidR="002C60B5" w:rsidRPr="002C60B5" w:rsidRDefault="003B1F20" w:rsidP="006248B8">
            <w:pPr>
              <w:rPr>
                <w:rStyle w:val="Formatvorlage3"/>
                <w:i/>
                <w:sz w:val="22"/>
              </w:rPr>
            </w:pPr>
            <w:sdt>
              <w:sdtPr>
                <w:rPr>
                  <w:rStyle w:val="Formatvorlage6"/>
                </w:rPr>
                <w:id w:val="196752568"/>
                <w:placeholder>
                  <w:docPart w:val="0E5013FBD9F34773815303EED5C77133"/>
                </w:placeholder>
                <w:text/>
              </w:sdtPr>
              <w:sdtEndPr>
                <w:rPr>
                  <w:rStyle w:val="Formatvorlage3"/>
                  <w:i/>
                  <w:sz w:val="22"/>
                </w:rPr>
              </w:sdtEndPr>
              <w:sdtContent>
                <w:r w:rsidR="006248B8">
                  <w:rPr>
                    <w:rStyle w:val="Formatvorlage6"/>
                  </w:rPr>
                  <w:t>Kleine Gruppe</w:t>
                </w:r>
              </w:sdtContent>
            </w:sdt>
          </w:p>
        </w:tc>
      </w:tr>
    </w:tbl>
    <w:p w:rsidR="005D414F" w:rsidRDefault="005D414F">
      <w:pPr>
        <w:rPr>
          <w:rStyle w:val="Formatvorlage3"/>
          <w:i/>
          <w:sz w:val="22"/>
        </w:rPr>
      </w:pPr>
    </w:p>
    <w:p w:rsidR="00E50830" w:rsidRDefault="005D414F">
      <w:pPr>
        <w:rPr>
          <w:rFonts w:cstheme="minorHAnsi"/>
          <w:sz w:val="28"/>
        </w:rPr>
      </w:pPr>
      <w:r>
        <w:rPr>
          <w:rStyle w:val="Formatvorlage3"/>
          <w:i/>
          <w:sz w:val="22"/>
        </w:rPr>
        <w:br/>
      </w:r>
      <w:r w:rsidR="00E50830">
        <w:rPr>
          <w:rFonts w:cstheme="minorHAnsi"/>
          <w:sz w:val="28"/>
        </w:rPr>
        <w:t>Kurz</w:t>
      </w:r>
      <w:r>
        <w:rPr>
          <w:rFonts w:cstheme="minorHAnsi"/>
          <w:sz w:val="28"/>
        </w:rPr>
        <w:t>b</w:t>
      </w:r>
      <w:r w:rsidR="00E50830">
        <w:rPr>
          <w:rFonts w:cstheme="minorHAnsi"/>
          <w:sz w:val="28"/>
        </w:rPr>
        <w:t>eschreibung</w:t>
      </w:r>
      <w:r w:rsidR="00E50830" w:rsidRPr="00F87BBF">
        <w:rPr>
          <w:rFonts w:cstheme="minorHAnsi"/>
          <w:sz w:val="28"/>
        </w:rPr>
        <w:t>:</w:t>
      </w:r>
    </w:p>
    <w:p w:rsidR="00E50830" w:rsidRDefault="003B1F20" w:rsidP="006248B8">
      <w:pPr>
        <w:rPr>
          <w:rStyle w:val="Formatvorlage3"/>
        </w:rPr>
      </w:pPr>
      <w:sdt>
        <w:sdtPr>
          <w:rPr>
            <w:rFonts w:eastAsiaTheme="minorEastAsia"/>
            <w:sz w:val="24"/>
            <w:lang w:eastAsia="zh-CN"/>
          </w:rPr>
          <w:alias w:val="Kurz Beschreibung"/>
          <w:tag w:val="Kurz Beschreibung"/>
          <w:id w:val="1711766698"/>
          <w:placeholder>
            <w:docPart w:val="8B48C04893774A4FB94D0872339CCCC9"/>
          </w:placeholder>
          <w15:appearance w15:val="hidden"/>
          <w:text w:multiLine="1"/>
        </w:sdtPr>
        <w:sdtEndPr/>
        <w:sdtContent>
          <w:r w:rsidR="006248B8" w:rsidRPr="006248B8">
            <w:rPr>
              <w:rFonts w:eastAsiaTheme="minorEastAsia"/>
              <w:lang w:eastAsia="zh-CN"/>
            </w:rPr>
            <w:t xml:space="preserve">Ladet eure Nachbarn in eure Garage oder in euren Garten ein und macht ein Fest daraus. Am einfachsten das BYO Modell = „Bring </w:t>
          </w:r>
          <w:proofErr w:type="spellStart"/>
          <w:r w:rsidR="006248B8" w:rsidRPr="006248B8">
            <w:rPr>
              <w:rFonts w:eastAsiaTheme="minorEastAsia"/>
              <w:lang w:eastAsia="zh-CN"/>
            </w:rPr>
            <w:t>your</w:t>
          </w:r>
          <w:proofErr w:type="spellEnd"/>
          <w:r w:rsidR="006248B8" w:rsidRPr="006248B8">
            <w:rPr>
              <w:rFonts w:eastAsiaTheme="minorEastAsia"/>
              <w:lang w:eastAsia="zh-CN"/>
            </w:rPr>
            <w:t xml:space="preserve"> </w:t>
          </w:r>
          <w:proofErr w:type="spellStart"/>
          <w:r w:rsidR="006248B8" w:rsidRPr="006248B8">
            <w:rPr>
              <w:rFonts w:eastAsiaTheme="minorEastAsia"/>
              <w:lang w:eastAsia="zh-CN"/>
            </w:rPr>
            <w:t>own</w:t>
          </w:r>
          <w:proofErr w:type="spellEnd"/>
          <w:r w:rsidR="006248B8" w:rsidRPr="006248B8">
            <w:rPr>
              <w:rFonts w:eastAsiaTheme="minorEastAsia"/>
              <w:lang w:eastAsia="zh-CN"/>
            </w:rPr>
            <w:t>!“ Alle bringen Speisen und Getränke selbst mit. Das Teilen passiert meist automatisch.</w:t>
          </w:r>
          <w:r w:rsidR="006248B8">
            <w:rPr>
              <w:rFonts w:eastAsiaTheme="minorEastAsia"/>
              <w:lang w:eastAsia="zh-CN"/>
            </w:rPr>
            <w:br/>
          </w:r>
          <w:r w:rsidR="006248B8" w:rsidRPr="006248B8">
            <w:rPr>
              <w:rFonts w:eastAsiaTheme="minorEastAsia"/>
              <w:lang w:eastAsia="zh-CN"/>
            </w:rPr>
            <w:t>Als Gemeinde oder Organisation könnt ihr ein solches Fest auch gestalten und ganz gezielt den Menschen eine Einladungskarte schreiben, die in eurer unmittelbaren Umgebung wohnen. Vielleicht sind sie ja neugierig, eure Räume mal von innen kennenzulernen.</w:t>
          </w:r>
          <w:r w:rsidR="006248B8">
            <w:rPr>
              <w:rFonts w:eastAsiaTheme="minorEastAsia"/>
              <w:lang w:eastAsia="zh-CN"/>
            </w:rPr>
            <w:br/>
          </w:r>
          <w:r w:rsidR="006248B8" w:rsidRPr="006248B8">
            <w:rPr>
              <w:rFonts w:eastAsiaTheme="minorEastAsia"/>
              <w:lang w:eastAsia="zh-CN"/>
            </w:rPr>
            <w:t>In einem kleineren Verein könnt ihr überlegen, ob es möglich ist, dass alle ihre direkten Nachbarn zu einem Event einladen.</w:t>
          </w:r>
        </w:sdtContent>
      </w:sdt>
      <w:r w:rsidR="00E50830">
        <w:rPr>
          <w:rStyle w:val="Formatvorlage3"/>
        </w:rPr>
        <w:t xml:space="preserve"> </w:t>
      </w:r>
    </w:p>
    <w:p w:rsidR="00E50830" w:rsidRDefault="00E50830"/>
    <w:p w:rsidR="00E50830" w:rsidRPr="005D414F" w:rsidRDefault="00E50830" w:rsidP="00397C0A">
      <w:pPr>
        <w:ind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20" w:rsidRDefault="003B1F20" w:rsidP="00F27E52">
      <w:pPr>
        <w:spacing w:after="0" w:line="240" w:lineRule="auto"/>
      </w:pPr>
      <w:r>
        <w:separator/>
      </w:r>
    </w:p>
  </w:endnote>
  <w:endnote w:type="continuationSeparator" w:id="0">
    <w:p w:rsidR="003B1F20" w:rsidRDefault="003B1F20"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299436"/>
      <w:docPartObj>
        <w:docPartGallery w:val="Page Numbers (Bottom of Page)"/>
        <w:docPartUnique/>
      </w:docPartObj>
    </w:sdtPr>
    <w:sdtEndPr/>
    <w:sdtContent>
      <w:p w:rsidR="002C60B5" w:rsidRDefault="002C60B5">
        <w:pPr>
          <w:pStyle w:val="Fuzeile"/>
          <w:jc w:val="right"/>
        </w:pPr>
        <w:r>
          <w:rPr>
            <w:noProof/>
            <w:lang w:eastAsia="zh-CN"/>
          </w:rPr>
          <w:drawing>
            <wp:anchor distT="0" distB="0" distL="114300" distR="114300" simplePos="0" relativeHeight="251659264" behindDoc="0" locked="0" layoutInCell="1" allowOverlap="1">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663A76">
          <w:rPr>
            <w:noProof/>
          </w:rPr>
          <w:t>1</w:t>
        </w:r>
        <w:r>
          <w:fldChar w:fldCharType="end"/>
        </w:r>
      </w:p>
    </w:sdtContent>
  </w:sdt>
  <w:p w:rsidR="002C60B5" w:rsidRDefault="002C60B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20" w:rsidRDefault="003B1F20" w:rsidP="00F27E52">
      <w:pPr>
        <w:spacing w:after="0" w:line="240" w:lineRule="auto"/>
      </w:pPr>
      <w:r>
        <w:separator/>
      </w:r>
    </w:p>
  </w:footnote>
  <w:footnote w:type="continuationSeparator" w:id="0">
    <w:p w:rsidR="003B1F20" w:rsidRDefault="003B1F20"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B5" w:rsidRDefault="002C60B5">
    <w:pPr>
      <w:pStyle w:val="Kopfzeile"/>
    </w:pPr>
    <w:r>
      <w:rPr>
        <w:noProof/>
        <w:lang w:eastAsia="zh-CN"/>
      </w:rPr>
      <w:drawing>
        <wp:anchor distT="0" distB="0" distL="114300" distR="114300" simplePos="0" relativeHeight="251658240" behindDoc="0" locked="0" layoutInCell="1" allowOverlap="1">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rsidR="002C60B5" w:rsidRDefault="002C60B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B1"/>
    <w:rsid w:val="000535C6"/>
    <w:rsid w:val="00075DA8"/>
    <w:rsid w:val="001E621A"/>
    <w:rsid w:val="002C60B5"/>
    <w:rsid w:val="00397C0A"/>
    <w:rsid w:val="003B1F20"/>
    <w:rsid w:val="00592F40"/>
    <w:rsid w:val="005D414F"/>
    <w:rsid w:val="006248B8"/>
    <w:rsid w:val="00653023"/>
    <w:rsid w:val="0065620C"/>
    <w:rsid w:val="00663A76"/>
    <w:rsid w:val="006863AD"/>
    <w:rsid w:val="006B7DA9"/>
    <w:rsid w:val="009D41B1"/>
    <w:rsid w:val="00A1688E"/>
    <w:rsid w:val="00A61783"/>
    <w:rsid w:val="00BB4EAD"/>
    <w:rsid w:val="00BF040A"/>
    <w:rsid w:val="00C41B41"/>
    <w:rsid w:val="00C6067E"/>
    <w:rsid w:val="00CD4E92"/>
    <w:rsid w:val="00D2049E"/>
    <w:rsid w:val="00D871E4"/>
    <w:rsid w:val="00E50830"/>
    <w:rsid w:val="00EC063F"/>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EAE3"/>
  <w15:chartTrackingRefBased/>
  <w15:docId w15:val="{8528942F-794B-4B17-8822-3B32F30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4BBE876A94102B259B3F4EDDD6E08"/>
        <w:category>
          <w:name w:val="Allgemein"/>
          <w:gallery w:val="placeholder"/>
        </w:category>
        <w:types>
          <w:type w:val="bbPlcHdr"/>
        </w:types>
        <w:behaviors>
          <w:behavior w:val="content"/>
        </w:behaviors>
        <w:guid w:val="{6A88A9D0-B7A6-45D6-A22A-F2A2AD311286}"/>
      </w:docPartPr>
      <w:docPartBody>
        <w:p w:rsidR="00507653" w:rsidRDefault="00884B73">
          <w:pPr>
            <w:pStyle w:val="EBF4BBE876A94102B259B3F4EDDD6E08"/>
          </w:pPr>
          <w:r w:rsidRPr="007E7601">
            <w:rPr>
              <w:rStyle w:val="Platzhaltertext"/>
            </w:rPr>
            <w:t>Klicken oder tippen Sie hier, um Text einzugeben.</w:t>
          </w:r>
        </w:p>
      </w:docPartBody>
    </w:docPart>
    <w:docPart>
      <w:docPartPr>
        <w:name w:val="B04279858C514F269CBB729BC263963F"/>
        <w:category>
          <w:name w:val="Allgemein"/>
          <w:gallery w:val="placeholder"/>
        </w:category>
        <w:types>
          <w:type w:val="bbPlcHdr"/>
        </w:types>
        <w:behaviors>
          <w:behavior w:val="content"/>
        </w:behaviors>
        <w:guid w:val="{BD999E6F-5145-4845-A853-17567D2F990B}"/>
      </w:docPartPr>
      <w:docPartBody>
        <w:p w:rsidR="00507653" w:rsidRDefault="00884B73">
          <w:pPr>
            <w:pStyle w:val="B04279858C514F269CBB729BC263963F"/>
          </w:pPr>
          <w:r w:rsidRPr="0065620C">
            <w:rPr>
              <w:rStyle w:val="Platzhaltertext"/>
              <w:rFonts w:asciiTheme="majorHAnsi" w:hAnsiTheme="majorHAnsi" w:cstheme="majorHAnsi"/>
              <w:sz w:val="48"/>
            </w:rPr>
            <w:t>Titel hier eingeben.</w:t>
          </w:r>
        </w:p>
      </w:docPartBody>
    </w:docPart>
    <w:docPart>
      <w:docPartPr>
        <w:name w:val="0F1B6B9C29D1448584587534F56E67BF"/>
        <w:category>
          <w:name w:val="Allgemein"/>
          <w:gallery w:val="placeholder"/>
        </w:category>
        <w:types>
          <w:type w:val="bbPlcHdr"/>
        </w:types>
        <w:behaviors>
          <w:behavior w:val="content"/>
        </w:behaviors>
        <w:guid w:val="{901CB3DF-CDA0-48CD-865D-D460D7546F1D}"/>
      </w:docPartPr>
      <w:docPartBody>
        <w:p w:rsidR="00507653" w:rsidRDefault="00884B73">
          <w:pPr>
            <w:pStyle w:val="0F1B6B9C29D1448584587534F56E67BF"/>
          </w:pPr>
          <w:r w:rsidRPr="007E7601">
            <w:rPr>
              <w:rStyle w:val="Platzhaltertext"/>
            </w:rPr>
            <w:t>Klicken oder tippen Sie hier, um Text einzugeben.</w:t>
          </w:r>
        </w:p>
      </w:docPartBody>
    </w:docPart>
    <w:docPart>
      <w:docPartPr>
        <w:name w:val="34E02867EB374092B0D636DEF77404AD"/>
        <w:category>
          <w:name w:val="Allgemein"/>
          <w:gallery w:val="placeholder"/>
        </w:category>
        <w:types>
          <w:type w:val="bbPlcHdr"/>
        </w:types>
        <w:behaviors>
          <w:behavior w:val="content"/>
        </w:behaviors>
        <w:guid w:val="{D5D5B2E8-FAA3-40FD-8514-D72B3378C8C4}"/>
      </w:docPartPr>
      <w:docPartBody>
        <w:p w:rsidR="00507653" w:rsidRDefault="00884B73">
          <w:pPr>
            <w:pStyle w:val="34E02867EB374092B0D636DEF77404AD"/>
          </w:pPr>
          <w:r w:rsidRPr="007E7601">
            <w:rPr>
              <w:rStyle w:val="Platzhaltertext"/>
            </w:rPr>
            <w:t>Wähle</w:t>
          </w:r>
          <w:r>
            <w:rPr>
              <w:rStyle w:val="Platzhaltertext"/>
            </w:rPr>
            <w:t xml:space="preserve"> eine Station</w:t>
          </w:r>
          <w:r w:rsidRPr="007E7601">
            <w:rPr>
              <w:rStyle w:val="Platzhaltertext"/>
            </w:rPr>
            <w:t>.</w:t>
          </w:r>
        </w:p>
      </w:docPartBody>
    </w:docPart>
    <w:docPart>
      <w:docPartPr>
        <w:name w:val="2A3F7330373746D6896326DD91EBF421"/>
        <w:category>
          <w:name w:val="Allgemein"/>
          <w:gallery w:val="placeholder"/>
        </w:category>
        <w:types>
          <w:type w:val="bbPlcHdr"/>
        </w:types>
        <w:behaviors>
          <w:behavior w:val="content"/>
        </w:behaviors>
        <w:guid w:val="{7F12462B-4BF3-47A1-9D30-6A026586F5D3}"/>
      </w:docPartPr>
      <w:docPartBody>
        <w:p w:rsidR="00507653" w:rsidRDefault="00884B73">
          <w:pPr>
            <w:pStyle w:val="2A3F7330373746D6896326DD91EBF421"/>
          </w:pPr>
          <w:r w:rsidRPr="0065620C">
            <w:rPr>
              <w:rStyle w:val="Platzhaltertext"/>
            </w:rPr>
            <w:t>Wähle die Gruppengröße aus.</w:t>
          </w:r>
          <w:r w:rsidRPr="007E7601">
            <w:rPr>
              <w:rStyle w:val="Platzhaltertext"/>
            </w:rPr>
            <w:t>.</w:t>
          </w:r>
        </w:p>
      </w:docPartBody>
    </w:docPart>
    <w:docPart>
      <w:docPartPr>
        <w:name w:val="72F14D3B0C9C47EA95204425FB9E35A8"/>
        <w:category>
          <w:name w:val="Allgemein"/>
          <w:gallery w:val="placeholder"/>
        </w:category>
        <w:types>
          <w:type w:val="bbPlcHdr"/>
        </w:types>
        <w:behaviors>
          <w:behavior w:val="content"/>
        </w:behaviors>
        <w:guid w:val="{DD3DB184-D569-4B45-AFA6-6B2660D17B0F}"/>
      </w:docPartPr>
      <w:docPartBody>
        <w:p w:rsidR="00507653" w:rsidRDefault="00884B73">
          <w:pPr>
            <w:pStyle w:val="72F14D3B0C9C47EA95204425FB9E35A8"/>
          </w:pPr>
          <w:r w:rsidRPr="005D414F">
            <w:rPr>
              <w:rStyle w:val="Platzhaltertext"/>
            </w:rPr>
            <w:t>Hier kannst du alle Stationen auflisten, die in Frage kommen.</w:t>
          </w:r>
        </w:p>
      </w:docPartBody>
    </w:docPart>
    <w:docPart>
      <w:docPartPr>
        <w:name w:val="0E5013FBD9F34773815303EED5C77133"/>
        <w:category>
          <w:name w:val="Allgemein"/>
          <w:gallery w:val="placeholder"/>
        </w:category>
        <w:types>
          <w:type w:val="bbPlcHdr"/>
        </w:types>
        <w:behaviors>
          <w:behavior w:val="content"/>
        </w:behaviors>
        <w:guid w:val="{2540A0E6-FD88-4BA0-B8A2-EFA7D40139F4}"/>
      </w:docPartPr>
      <w:docPartBody>
        <w:p w:rsidR="00507653" w:rsidRDefault="00884B73">
          <w:pPr>
            <w:pStyle w:val="0E5013FBD9F34773815303EED5C77133"/>
          </w:pPr>
          <w:r w:rsidRPr="005D414F">
            <w:rPr>
              <w:rStyle w:val="Platzhaltertext"/>
            </w:rPr>
            <w:t>Hier kannst du alle Stationen auflisten, die in Frage kommen.</w:t>
          </w:r>
        </w:p>
      </w:docPartBody>
    </w:docPart>
    <w:docPart>
      <w:docPartPr>
        <w:name w:val="8B48C04893774A4FB94D0872339CCCC9"/>
        <w:category>
          <w:name w:val="Allgemein"/>
          <w:gallery w:val="placeholder"/>
        </w:category>
        <w:types>
          <w:type w:val="bbPlcHdr"/>
        </w:types>
        <w:behaviors>
          <w:behavior w:val="content"/>
        </w:behaviors>
        <w:guid w:val="{DA141D19-A720-48D1-89BD-5E80B2F87288}"/>
      </w:docPartPr>
      <w:docPartBody>
        <w:p w:rsidR="00507653" w:rsidRDefault="00884B73">
          <w:pPr>
            <w:pStyle w:val="8B48C04893774A4FB94D0872339CCCC9"/>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73"/>
    <w:rsid w:val="00507653"/>
    <w:rsid w:val="006B0CD4"/>
    <w:rsid w:val="00884B73"/>
    <w:rsid w:val="00E02D0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BF4BBE876A94102B259B3F4EDDD6E08">
    <w:name w:val="EBF4BBE876A94102B259B3F4EDDD6E08"/>
  </w:style>
  <w:style w:type="paragraph" w:customStyle="1" w:styleId="B04279858C514F269CBB729BC263963F">
    <w:name w:val="B04279858C514F269CBB729BC263963F"/>
  </w:style>
  <w:style w:type="paragraph" w:customStyle="1" w:styleId="0F1B6B9C29D1448584587534F56E67BF">
    <w:name w:val="0F1B6B9C29D1448584587534F56E67BF"/>
  </w:style>
  <w:style w:type="paragraph" w:customStyle="1" w:styleId="34E02867EB374092B0D636DEF77404AD">
    <w:name w:val="34E02867EB374092B0D636DEF77404AD"/>
  </w:style>
  <w:style w:type="paragraph" w:customStyle="1" w:styleId="2A3F7330373746D6896326DD91EBF421">
    <w:name w:val="2A3F7330373746D6896326DD91EBF421"/>
  </w:style>
  <w:style w:type="paragraph" w:customStyle="1" w:styleId="C11A45403FA146849ABA2EC47DEAEAAF">
    <w:name w:val="C11A45403FA146849ABA2EC47DEAEAAF"/>
  </w:style>
  <w:style w:type="paragraph" w:customStyle="1" w:styleId="72F14D3B0C9C47EA95204425FB9E35A8">
    <w:name w:val="72F14D3B0C9C47EA95204425FB9E35A8"/>
  </w:style>
  <w:style w:type="paragraph" w:customStyle="1" w:styleId="0E5013FBD9F34773815303EED5C77133">
    <w:name w:val="0E5013FBD9F34773815303EED5C77133"/>
  </w:style>
  <w:style w:type="paragraph" w:customStyle="1" w:styleId="8B48C04893774A4FB94D0872339CCCC9">
    <w:name w:val="8B48C04893774A4FB94D0872339CCCC9"/>
  </w:style>
  <w:style w:type="paragraph" w:customStyle="1" w:styleId="50759485982C4076926CF69AD919031D">
    <w:name w:val="50759485982C4076926CF69AD919031D"/>
  </w:style>
  <w:style w:type="paragraph" w:customStyle="1" w:styleId="DBB706EF67254B308F77DF1ADA8E407F">
    <w:name w:val="DBB706EF67254B308F77DF1ADA8E407F"/>
  </w:style>
  <w:style w:type="paragraph" w:customStyle="1" w:styleId="213CD58090E44DE08AB6D32BC9360B95">
    <w:name w:val="213CD58090E44DE08AB6D32BC9360B95"/>
  </w:style>
  <w:style w:type="paragraph" w:customStyle="1" w:styleId="FA091B7BDF2A42A58D0C14F054FD1DFB">
    <w:name w:val="FA091B7BDF2A42A58D0C14F054FD1DFB"/>
  </w:style>
  <w:style w:type="paragraph" w:customStyle="1" w:styleId="901E8D7FB38942C29AE77606933CABFE">
    <w:name w:val="901E8D7FB38942C29AE77606933CABFE"/>
  </w:style>
  <w:style w:type="paragraph" w:customStyle="1" w:styleId="4B091DF7E85D4BDD80D2102D58371FCF">
    <w:name w:val="4B091DF7E85D4BDD80D2102D58371FCF"/>
  </w:style>
  <w:style w:type="paragraph" w:customStyle="1" w:styleId="1903A5CA0E9C42599841319F30864001">
    <w:name w:val="1903A5CA0E9C42599841319F30864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Template.dotx</Template>
  <TotalTime>0</TotalTime>
  <Pages>1</Pages>
  <Words>126</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Fred Eick</cp:lastModifiedBy>
  <cp:revision>3</cp:revision>
  <dcterms:created xsi:type="dcterms:W3CDTF">2024-04-05T11:56:00Z</dcterms:created>
  <dcterms:modified xsi:type="dcterms:W3CDTF">2024-04-10T07:42:00Z</dcterms:modified>
</cp:coreProperties>
</file>