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libri Light" w:hAnsi="Calibri Light" w:cs="Calibri Light"/>
          <w:sz w:val="44"/>
        </w:rPr>
        <w:alias w:val="Titel hier Eingeben"/>
        <w:tag w:val="Titel hier Eingeben"/>
        <w:id w:val="-921411032"/>
        <w:placeholder>
          <w:docPart w:val="463AF4EF4934477E94939118E678A68C"/>
        </w:placeholder>
        <w15:appearance w15:val="hidden"/>
      </w:sdtPr>
      <w:sdtEndPr/>
      <w:sdtContent>
        <w:sdt>
          <w:sdtPr>
            <w:rPr>
              <w:rStyle w:val="Formatvorlage7"/>
            </w:rPr>
            <w:alias w:val="Titel"/>
            <w:tag w:val="Titel"/>
            <w:id w:val="919448016"/>
            <w:placeholder>
              <w:docPart w:val="672356FE2C4E486DAECAD21556344E51"/>
            </w:placeholder>
          </w:sdtPr>
          <w:sdtEndPr>
            <w:rPr>
              <w:rStyle w:val="Absatz-Standardschriftart"/>
              <w:rFonts w:ascii="Calibri Light" w:hAnsi="Calibri Light" w:cs="Calibri Light"/>
              <w:sz w:val="44"/>
            </w:rPr>
          </w:sdtEndPr>
          <w:sdtContent>
            <w:p w14:paraId="70743135" w14:textId="77777777" w:rsidR="00BB4EAD" w:rsidRDefault="00900EAE">
              <w:pPr>
                <w:rPr>
                  <w:rFonts w:ascii="Calibri Light" w:hAnsi="Calibri Light" w:cs="Calibri Light"/>
                  <w:sz w:val="44"/>
                </w:rPr>
              </w:pPr>
              <w:r>
                <w:rPr>
                  <w:rStyle w:val="Formatvorlage7"/>
                </w:rPr>
                <w:t>Jesusbilder international</w:t>
              </w:r>
            </w:p>
          </w:sdtContent>
        </w:sdt>
      </w:sdtContent>
    </w:sdt>
    <w:p w14:paraId="3490B192" w14:textId="77777777" w:rsidR="00BB4EAD" w:rsidRDefault="00BB4EAD" w:rsidP="00BB4EAD">
      <w:pPr>
        <w:rPr>
          <w:rStyle w:val="Formatvorlage3"/>
        </w:rPr>
      </w:pPr>
      <w:r w:rsidRPr="00F87BBF">
        <w:rPr>
          <w:rFonts w:cstheme="minorHAnsi"/>
          <w:sz w:val="28"/>
        </w:rPr>
        <w:t>Baustein Art:</w:t>
      </w:r>
      <w:r>
        <w:rPr>
          <w:rFonts w:cstheme="minorHAnsi"/>
          <w:sz w:val="28"/>
        </w:rPr>
        <w:t xml:space="preserve"> </w:t>
      </w:r>
      <w:sdt>
        <w:sdtPr>
          <w:rPr>
            <w:rStyle w:val="Formatvorlage3"/>
          </w:rPr>
          <w:alias w:val="Baustein Art"/>
          <w:tag w:val="Baustein Art"/>
          <w:id w:val="-2057996002"/>
          <w:placeholder>
            <w:docPart w:val="B178CCA5A3E84BB4B65E76FD0C0962A0"/>
          </w:placeholder>
        </w:sdtPr>
        <w:sdtEndPr>
          <w:rPr>
            <w:rStyle w:val="Absatz-Standardschriftart"/>
            <w:rFonts w:cstheme="minorHAnsi"/>
            <w:sz w:val="28"/>
          </w:rPr>
        </w:sdtEndPr>
        <w:sdtContent>
          <w:r w:rsidR="00481AD8">
            <w:rPr>
              <w:rStyle w:val="Formatvorlage3"/>
            </w:rPr>
            <w:t>Darstellen</w:t>
          </w:r>
        </w:sdtContent>
      </w:sdt>
      <w:r>
        <w:rPr>
          <w:rStyle w:val="Formatvorlage3"/>
        </w:rPr>
        <w:t xml:space="preserve"> </w:t>
      </w:r>
    </w:p>
    <w:p w14:paraId="2DF8F67F" w14:textId="77777777" w:rsidR="00F27E52" w:rsidRDefault="004C1342">
      <w:pPr>
        <w:rPr>
          <w:rStyle w:val="Formatvorlage1"/>
        </w:rPr>
      </w:pPr>
      <w:sdt>
        <w:sdtPr>
          <w:rPr>
            <w:rFonts w:ascii="Calibri Light" w:hAnsi="Calibri Light" w:cs="Calibri Light"/>
            <w:sz w:val="44"/>
          </w:rPr>
          <w:alias w:val="Station Icon"/>
          <w:tag w:val="Station Icon"/>
          <w:id w:val="667833587"/>
          <w:picture/>
        </w:sdtPr>
        <w:sdtEndPr/>
        <w:sdtContent>
          <w:r w:rsidR="00F27E52">
            <w:rPr>
              <w:rFonts w:ascii="Calibri Light" w:hAnsi="Calibri Light" w:cs="Calibri Light"/>
              <w:noProof/>
              <w:sz w:val="44"/>
              <w:lang w:eastAsia="zh-CN"/>
            </w:rPr>
            <w:drawing>
              <wp:inline distT="0" distB="0" distL="0" distR="0" wp14:anchorId="779F3DF8" wp14:editId="331943DD">
                <wp:extent cx="358744" cy="360000"/>
                <wp:effectExtent l="0" t="0" r="3810" b="2540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44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27E52">
        <w:rPr>
          <w:rFonts w:ascii="Calibri Light" w:hAnsi="Calibri Light" w:cs="Calibri Light"/>
          <w:sz w:val="44"/>
        </w:rPr>
        <w:t xml:space="preserve"> </w:t>
      </w:r>
      <w:sdt>
        <w:sdtPr>
          <w:rPr>
            <w:rStyle w:val="Formatvorlage1"/>
          </w:rPr>
          <w:alias w:val="Stationen"/>
          <w:tag w:val="Stationen"/>
          <w:id w:val="1970241057"/>
          <w:placeholder>
            <w:docPart w:val="D23F67E8B6BC41A1AF47ADAD8C13BDC1"/>
          </w:placeholder>
          <w:dropDownList>
            <w:listItem w:value="Wähle eine Station."/>
            <w:listItem w:displayText="&quot;Geschenkt&quot; - Ein Segen füreinander" w:value="&quot;Geschenkt&quot; - Ein Segen füreinander"/>
            <w:listItem w:displayText="&quot;Leibhaftig&quot; - Das Evangelium vereint" w:value="&quot;Leibhaftig&quot; - Das Evangelium vereint"/>
            <w:listItem w:displayText="&quot;Offen&quot; - Gott fordert heraus" w:value="&quot;Offen&quot; - Gott fordert heraus"/>
            <w:listItem w:displayText="&quot;Beieinander&quot; - Tischgemeinschaft für alle" w:value="&quot;Beieinander&quot; - Tischgemeinschaft für alle"/>
            <w:listItem w:displayText="&quot;Aktiv&quot; - Berufungen entfalten" w:value="&quot;Aktiv&quot; - Berufungen entfalten"/>
            <w:listItem w:displayText="&quot;Lebendig&quot; - Himmlische Perspektiven" w:value="&quot;Lebendig&quot; - Himmlische Perspektiven"/>
          </w:dropDownList>
        </w:sdtPr>
        <w:sdtEndPr>
          <w:rPr>
            <w:rStyle w:val="Absatz-Standardschriftart"/>
            <w:rFonts w:ascii="Calibri Light" w:hAnsi="Calibri Light" w:cs="Calibri Light"/>
            <w:sz w:val="44"/>
          </w:rPr>
        </w:sdtEndPr>
        <w:sdtContent>
          <w:r w:rsidR="00BF3DBB">
            <w:rPr>
              <w:rStyle w:val="Formatvorlage1"/>
            </w:rPr>
            <w:t>"Offen" - Gott fordert heraus</w:t>
          </w:r>
        </w:sdtContent>
      </w:sdt>
      <w:r w:rsidR="00EC063F">
        <w:rPr>
          <w:rFonts w:ascii="Calibri Light" w:hAnsi="Calibri Light" w:cs="Calibri Light"/>
          <w:sz w:val="44"/>
        </w:rPr>
        <w:t xml:space="preserve">  </w:t>
      </w:r>
      <w:sdt>
        <w:sdtPr>
          <w:rPr>
            <w:rFonts w:ascii="Calibri Light" w:hAnsi="Calibri Light" w:cs="Calibri Light"/>
            <w:sz w:val="44"/>
          </w:rPr>
          <w:alias w:val="Gruppen Größe"/>
          <w:tag w:val="Gruppen Größe"/>
          <w:id w:val="1091592867"/>
          <w:picture/>
        </w:sdtPr>
        <w:sdtEndPr/>
        <w:sdtContent>
          <w:r w:rsidR="00EC063F">
            <w:rPr>
              <w:rFonts w:ascii="Calibri Light" w:hAnsi="Calibri Light" w:cs="Calibri Light"/>
              <w:noProof/>
              <w:sz w:val="44"/>
              <w:lang w:eastAsia="zh-CN"/>
            </w:rPr>
            <w:drawing>
              <wp:inline distT="0" distB="0" distL="0" distR="0" wp14:anchorId="6B4D36FF" wp14:editId="0C43B9F1">
                <wp:extent cx="360000" cy="245519"/>
                <wp:effectExtent l="0" t="0" r="2540" b="2540"/>
                <wp:docPr id="5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245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C063F">
        <w:rPr>
          <w:rFonts w:ascii="Calibri Light" w:hAnsi="Calibri Light" w:cs="Calibri Light"/>
          <w:sz w:val="44"/>
        </w:rPr>
        <w:t xml:space="preserve"> </w:t>
      </w:r>
      <w:sdt>
        <w:sdtPr>
          <w:rPr>
            <w:rStyle w:val="Formatvorlage1"/>
          </w:rPr>
          <w:alias w:val="Gruppen Größe"/>
          <w:tag w:val="Gruppen Größe"/>
          <w:id w:val="1615868605"/>
          <w:placeholder>
            <w:docPart w:val="61388E4519764AB1A8CBE0C12C270D15"/>
          </w:placeholder>
          <w:dropDownList>
            <w:listItem w:value="Wählen Sie ein Element aus."/>
            <w:listItem w:displayText="Eine Person" w:value="Eine Person"/>
            <w:listItem w:displayText="Kleine Gruppe" w:value="Kleine Gruppe"/>
            <w:listItem w:displayText="Große Gruppe" w:value="Große Gruppe"/>
          </w:dropDownList>
        </w:sdtPr>
        <w:sdtEndPr>
          <w:rPr>
            <w:rStyle w:val="Absatz-Standardschriftart"/>
            <w:rFonts w:ascii="Calibri Light" w:hAnsi="Calibri Light" w:cs="Calibri Light"/>
            <w:sz w:val="44"/>
          </w:rPr>
        </w:sdtEndPr>
        <w:sdtContent>
          <w:r w:rsidR="00BF3DBB">
            <w:rPr>
              <w:rStyle w:val="Formatvorlage1"/>
            </w:rPr>
            <w:t>Große Gruppe</w:t>
          </w:r>
        </w:sdtContent>
      </w:sdt>
      <w:r w:rsidR="00CD4E92">
        <w:rPr>
          <w:rFonts w:ascii="Calibri Light" w:hAnsi="Calibri Light" w:cs="Calibri Light"/>
          <w:sz w:val="44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16"/>
      </w:tblGrid>
      <w:tr w:rsidR="002C60B5" w:rsidRPr="002C60B5" w14:paraId="577C7BF4" w14:textId="77777777" w:rsidTr="002C60B5">
        <w:tc>
          <w:tcPr>
            <w:tcW w:w="5240" w:type="dxa"/>
          </w:tcPr>
          <w:p w14:paraId="4315326A" w14:textId="77777777" w:rsidR="002C60B5" w:rsidRPr="002C60B5" w:rsidRDefault="002C60B5" w:rsidP="002C60B5">
            <w:pPr>
              <w:rPr>
                <w:rStyle w:val="Formatvorlage3"/>
                <w:i/>
                <w:sz w:val="22"/>
              </w:rPr>
            </w:pPr>
            <w:r w:rsidRPr="002C60B5">
              <w:rPr>
                <w:rStyle w:val="Formatvorlage3"/>
                <w:i/>
                <w:sz w:val="22"/>
              </w:rPr>
              <w:t>Dieser Baustein passt auch zu den folgenden</w:t>
            </w:r>
            <w:r>
              <w:rPr>
                <w:rStyle w:val="Formatvorlage3"/>
                <w:i/>
                <w:sz w:val="22"/>
              </w:rPr>
              <w:t xml:space="preserve"> </w:t>
            </w:r>
            <w:r w:rsidRPr="002C60B5">
              <w:rPr>
                <w:rStyle w:val="Formatvorlage3"/>
                <w:i/>
                <w:sz w:val="22"/>
              </w:rPr>
              <w:t>Stationen:</w:t>
            </w:r>
          </w:p>
        </w:tc>
        <w:tc>
          <w:tcPr>
            <w:tcW w:w="5216" w:type="dxa"/>
          </w:tcPr>
          <w:p w14:paraId="1F3BE2E7" w14:textId="06F196C7" w:rsidR="002C60B5" w:rsidRPr="002C60B5" w:rsidRDefault="002C60B5" w:rsidP="002C60B5">
            <w:pPr>
              <w:rPr>
                <w:rStyle w:val="Formatvorlage3"/>
                <w:i/>
                <w:sz w:val="22"/>
              </w:rPr>
            </w:pPr>
            <w:r w:rsidRPr="002C60B5">
              <w:rPr>
                <w:rStyle w:val="Formatvorlage3"/>
                <w:i/>
                <w:sz w:val="22"/>
              </w:rPr>
              <w:tab/>
            </w:r>
          </w:p>
        </w:tc>
      </w:tr>
      <w:tr w:rsidR="002C60B5" w:rsidRPr="002C60B5" w14:paraId="58A27962" w14:textId="77777777" w:rsidTr="002C60B5">
        <w:tc>
          <w:tcPr>
            <w:tcW w:w="5240" w:type="dxa"/>
          </w:tcPr>
          <w:p w14:paraId="5DAC16C8" w14:textId="77777777" w:rsidR="002C60B5" w:rsidRPr="002C60B5" w:rsidRDefault="004C1342" w:rsidP="00F65ACB">
            <w:pPr>
              <w:rPr>
                <w:rStyle w:val="Formatvorlage3"/>
                <w:i/>
                <w:sz w:val="22"/>
              </w:rPr>
            </w:pPr>
            <w:sdt>
              <w:sdtPr>
                <w:rPr>
                  <w:rStyle w:val="Formatvorlage6"/>
                </w:rPr>
                <w:id w:val="-1451781483"/>
                <w:placeholder>
                  <w:docPart w:val="F9A4A870428D486EA0A45B05D8900511"/>
                </w:placeholder>
                <w:text/>
              </w:sdtPr>
              <w:sdtEndPr>
                <w:rPr>
                  <w:rStyle w:val="Formatvorlage3"/>
                  <w:i/>
                  <w:sz w:val="22"/>
                </w:rPr>
              </w:sdtEndPr>
              <w:sdtContent>
                <w:r w:rsidR="00F65ACB">
                  <w:rPr>
                    <w:rStyle w:val="Formatvorlage6"/>
                  </w:rPr>
                  <w:t>1-6</w:t>
                </w:r>
              </w:sdtContent>
            </w:sdt>
          </w:p>
        </w:tc>
        <w:tc>
          <w:tcPr>
            <w:tcW w:w="5216" w:type="dxa"/>
          </w:tcPr>
          <w:p w14:paraId="2DF2DA03" w14:textId="49242A23" w:rsidR="002C60B5" w:rsidRPr="002C60B5" w:rsidRDefault="002C60B5" w:rsidP="002C60B5">
            <w:pPr>
              <w:rPr>
                <w:rStyle w:val="Formatvorlage3"/>
                <w:i/>
                <w:sz w:val="22"/>
              </w:rPr>
            </w:pPr>
          </w:p>
        </w:tc>
      </w:tr>
    </w:tbl>
    <w:p w14:paraId="5E574FD5" w14:textId="77777777" w:rsidR="00E50830" w:rsidRDefault="005D414F">
      <w:pPr>
        <w:rPr>
          <w:rFonts w:cstheme="minorHAnsi"/>
          <w:sz w:val="28"/>
        </w:rPr>
      </w:pPr>
      <w:r>
        <w:rPr>
          <w:rStyle w:val="Formatvorlage3"/>
          <w:i/>
          <w:sz w:val="22"/>
        </w:rPr>
        <w:br/>
      </w:r>
      <w:r w:rsidR="00E50830">
        <w:rPr>
          <w:rFonts w:cstheme="minorHAnsi"/>
          <w:sz w:val="28"/>
        </w:rPr>
        <w:t>Kurz</w:t>
      </w:r>
      <w:r>
        <w:rPr>
          <w:rFonts w:cstheme="minorHAnsi"/>
          <w:sz w:val="28"/>
        </w:rPr>
        <w:t>b</w:t>
      </w:r>
      <w:r w:rsidR="00E50830">
        <w:rPr>
          <w:rFonts w:cstheme="minorHAnsi"/>
          <w:sz w:val="28"/>
        </w:rPr>
        <w:t>eschreibung</w:t>
      </w:r>
      <w:r w:rsidR="00E50830" w:rsidRPr="00F87BBF">
        <w:rPr>
          <w:rFonts w:cstheme="minorHAnsi"/>
          <w:sz w:val="28"/>
        </w:rPr>
        <w:t>:</w:t>
      </w:r>
    </w:p>
    <w:p w14:paraId="569E7751" w14:textId="77777777" w:rsidR="00900EAE" w:rsidRPr="00713788" w:rsidRDefault="004C1342" w:rsidP="00900EAE">
      <w:pPr>
        <w:rPr>
          <w:rFonts w:eastAsiaTheme="minorEastAsia"/>
          <w:lang w:eastAsia="zh-CN"/>
        </w:rPr>
      </w:pPr>
      <w:sdt>
        <w:sdtPr>
          <w:rPr>
            <w:rStyle w:val="Formatvorlage3"/>
          </w:rPr>
          <w:alias w:val="Kurz Beschreibung"/>
          <w:tag w:val="Kurz Beschreibung"/>
          <w:id w:val="1711766698"/>
          <w:placeholder>
            <w:docPart w:val="CD9D6D6A1E764D5DAE9FFDA59320B9D6"/>
          </w:placeholder>
          <w15:appearance w15:val="hidden"/>
          <w:text w:multiLine="1"/>
        </w:sdtPr>
        <w:sdtEndPr>
          <w:rPr>
            <w:rStyle w:val="Absatz-Standardschriftart"/>
            <w:rFonts w:ascii="Calibri Light" w:hAnsi="Calibri Light" w:cs="Calibri Light"/>
            <w:sz w:val="44"/>
          </w:rPr>
        </w:sdtEndPr>
        <w:sdtContent>
          <w:r w:rsidR="00900EAE" w:rsidRPr="00713788">
            <w:rPr>
              <w:rFonts w:eastAsiaTheme="minorEastAsia"/>
              <w:lang w:eastAsia="zh-CN"/>
            </w:rPr>
            <w:t>Nutzt Bilddarstellungen von Jesus in unterschiedlichen Kulturen. Ihr könnt dazu eine Ausstellung machen.</w:t>
          </w:r>
        </w:sdtContent>
      </w:sdt>
    </w:p>
    <w:p w14:paraId="18544F92" w14:textId="77777777" w:rsidR="00900EAE" w:rsidRPr="00713788" w:rsidRDefault="00900EAE" w:rsidP="00900EAE">
      <w:pPr>
        <w:rPr>
          <w:rFonts w:eastAsiaTheme="minorEastAsia"/>
          <w:lang w:eastAsia="zh-CN"/>
        </w:rPr>
      </w:pPr>
      <w:r w:rsidRPr="00713788">
        <w:rPr>
          <w:rFonts w:eastAsiaTheme="minorEastAsia"/>
          <w:lang w:eastAsia="zh-CN"/>
        </w:rPr>
        <w:t xml:space="preserve">Die methodistische Kirche hat eine Sammlung mit dem Titel „The Christ </w:t>
      </w:r>
      <w:proofErr w:type="spellStart"/>
      <w:r w:rsidRPr="00713788">
        <w:rPr>
          <w:rFonts w:eastAsiaTheme="minorEastAsia"/>
          <w:lang w:eastAsia="zh-CN"/>
        </w:rPr>
        <w:t>we</w:t>
      </w:r>
      <w:proofErr w:type="spellEnd"/>
      <w:r w:rsidRPr="00713788">
        <w:rPr>
          <w:rFonts w:eastAsiaTheme="minorEastAsia"/>
          <w:lang w:eastAsia="zh-CN"/>
        </w:rPr>
        <w:t xml:space="preserve"> </w:t>
      </w:r>
      <w:proofErr w:type="spellStart"/>
      <w:r w:rsidRPr="00713788">
        <w:rPr>
          <w:rFonts w:eastAsiaTheme="minorEastAsia"/>
          <w:lang w:eastAsia="zh-CN"/>
        </w:rPr>
        <w:t>share</w:t>
      </w:r>
      <w:proofErr w:type="spellEnd"/>
      <w:r w:rsidRPr="00713788">
        <w:rPr>
          <w:rFonts w:eastAsiaTheme="minorEastAsia"/>
          <w:lang w:eastAsia="zh-CN"/>
        </w:rPr>
        <w:t>“ geschaffen. Leider ist das Buch nicht mehr verfügbar, aber man findet genügend Hinweise dazu online.</w:t>
      </w:r>
    </w:p>
    <w:p w14:paraId="757D5227" w14:textId="77777777" w:rsidR="00900EAE" w:rsidRPr="00713788" w:rsidRDefault="00900EAE" w:rsidP="00900EAE">
      <w:pPr>
        <w:rPr>
          <w:rFonts w:eastAsiaTheme="minorEastAsia"/>
          <w:lang w:eastAsia="zh-CN"/>
        </w:rPr>
      </w:pPr>
      <w:r w:rsidRPr="00713788">
        <w:rPr>
          <w:rFonts w:eastAsiaTheme="minorEastAsia"/>
          <w:lang w:eastAsia="zh-CN"/>
        </w:rPr>
        <w:t xml:space="preserve">Bilder mit Erklärungen: </w:t>
      </w:r>
      <w:proofErr w:type="gramStart"/>
      <w:r w:rsidRPr="00713788">
        <w:rPr>
          <w:rFonts w:eastAsiaTheme="minorEastAsia"/>
          <w:lang w:eastAsia="zh-CN"/>
        </w:rPr>
        <w:t>https://sermons.believersjournal.org/images-of-jesus/ ,</w:t>
      </w:r>
      <w:proofErr w:type="gramEnd"/>
      <w:r w:rsidRPr="00713788">
        <w:rPr>
          <w:rFonts w:eastAsiaTheme="minorEastAsia"/>
          <w:lang w:eastAsia="zh-CN"/>
        </w:rPr>
        <w:t xml:space="preserve"> https://leicestertreeoflife.org/wp-content/uploads/2022/02/IMAGES-OF-GOD.pdf </w:t>
      </w:r>
    </w:p>
    <w:p w14:paraId="63C59242" w14:textId="77777777" w:rsidR="00900EAE" w:rsidRDefault="00900EAE" w:rsidP="00900EAE">
      <w:pPr>
        <w:rPr>
          <w:rStyle w:val="Formatvorlage3"/>
        </w:rPr>
      </w:pPr>
      <w:r w:rsidRPr="00713788">
        <w:rPr>
          <w:rFonts w:eastAsiaTheme="minorEastAsia"/>
          <w:lang w:eastAsia="zh-CN"/>
        </w:rPr>
        <w:t>Video: https://www.youtube.com/watch?v=BPOb-IM-UNY</w:t>
      </w:r>
      <w:r>
        <w:rPr>
          <w:rStyle w:val="Formatvorlage3"/>
        </w:rPr>
        <w:t xml:space="preserve"> </w:t>
      </w:r>
    </w:p>
    <w:p w14:paraId="2D88E3FD" w14:textId="77777777" w:rsidR="00E50830" w:rsidRPr="005D414F" w:rsidRDefault="00E50830" w:rsidP="00BF3DBB">
      <w:pPr>
        <w:ind w:right="10"/>
      </w:pPr>
    </w:p>
    <w:sectPr w:rsidR="00E50830" w:rsidRPr="005D414F" w:rsidSect="00CD4E92">
      <w:headerReference w:type="default" r:id="rId9"/>
      <w:footerReference w:type="default" r:id="rId10"/>
      <w:pgSz w:w="11906" w:h="16838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010A3" w14:textId="77777777" w:rsidR="0074340B" w:rsidRDefault="0074340B" w:rsidP="00F27E52">
      <w:pPr>
        <w:spacing w:after="0" w:line="240" w:lineRule="auto"/>
      </w:pPr>
      <w:r>
        <w:separator/>
      </w:r>
    </w:p>
  </w:endnote>
  <w:endnote w:type="continuationSeparator" w:id="0">
    <w:p w14:paraId="61B37CA6" w14:textId="77777777" w:rsidR="0074340B" w:rsidRDefault="0074340B" w:rsidP="00F2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299436"/>
      <w:docPartObj>
        <w:docPartGallery w:val="Page Numbers (Bottom of Page)"/>
        <w:docPartUnique/>
      </w:docPartObj>
    </w:sdtPr>
    <w:sdtEndPr/>
    <w:sdtContent>
      <w:p w14:paraId="5800CD46" w14:textId="77777777" w:rsidR="002C60B5" w:rsidRDefault="002C60B5">
        <w:pPr>
          <w:pStyle w:val="Fuzeile"/>
          <w:jc w:val="right"/>
        </w:pPr>
        <w:r>
          <w:rPr>
            <w:noProof/>
            <w:lang w:eastAsia="zh-CN"/>
          </w:rPr>
          <w:drawing>
            <wp:anchor distT="0" distB="0" distL="114300" distR="114300" simplePos="0" relativeHeight="251659264" behindDoc="0" locked="0" layoutInCell="1" allowOverlap="1" wp14:anchorId="605E137B" wp14:editId="141E433B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538074" cy="1116728"/>
              <wp:effectExtent l="0" t="0" r="0" b="7620"/>
              <wp:wrapNone/>
              <wp:docPr id="2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GL Icon Blue_cut off_left aligned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8074" cy="11167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65ACB">
          <w:rPr>
            <w:noProof/>
          </w:rPr>
          <w:t>1</w:t>
        </w:r>
        <w:r>
          <w:fldChar w:fldCharType="end"/>
        </w:r>
      </w:p>
    </w:sdtContent>
  </w:sdt>
  <w:p w14:paraId="31CFD42B" w14:textId="77777777" w:rsidR="002C60B5" w:rsidRDefault="002C60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11C35" w14:textId="77777777" w:rsidR="0074340B" w:rsidRDefault="0074340B" w:rsidP="00F27E52">
      <w:pPr>
        <w:spacing w:after="0" w:line="240" w:lineRule="auto"/>
      </w:pPr>
      <w:r>
        <w:separator/>
      </w:r>
    </w:p>
  </w:footnote>
  <w:footnote w:type="continuationSeparator" w:id="0">
    <w:p w14:paraId="72F8E301" w14:textId="77777777" w:rsidR="0074340B" w:rsidRDefault="0074340B" w:rsidP="00F2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2AFC" w14:textId="77777777" w:rsidR="002C60B5" w:rsidRDefault="002C60B5">
    <w:pPr>
      <w:pStyle w:val="Kopfzeile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3A517F7E" wp14:editId="6394D938">
          <wp:simplePos x="0" y="0"/>
          <wp:positionH relativeFrom="margin">
            <wp:posOffset>5371465</wp:posOffset>
          </wp:positionH>
          <wp:positionV relativeFrom="paragraph">
            <wp:posOffset>-367030</wp:posOffset>
          </wp:positionV>
          <wp:extent cx="1145276" cy="54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 Logo for Letterhead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276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23DAD0" w14:textId="77777777" w:rsidR="002C60B5" w:rsidRDefault="002C60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97BD5"/>
    <w:multiLevelType w:val="hybridMultilevel"/>
    <w:tmpl w:val="FDA2B9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934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DBB"/>
    <w:rsid w:val="000535C6"/>
    <w:rsid w:val="00075DA8"/>
    <w:rsid w:val="0013627F"/>
    <w:rsid w:val="001E621A"/>
    <w:rsid w:val="002C366A"/>
    <w:rsid w:val="002C60B5"/>
    <w:rsid w:val="00481AD8"/>
    <w:rsid w:val="004C1342"/>
    <w:rsid w:val="00592F40"/>
    <w:rsid w:val="005D414F"/>
    <w:rsid w:val="00653023"/>
    <w:rsid w:val="0065620C"/>
    <w:rsid w:val="006B7DA9"/>
    <w:rsid w:val="00734B53"/>
    <w:rsid w:val="0074340B"/>
    <w:rsid w:val="00900EAE"/>
    <w:rsid w:val="00A1688E"/>
    <w:rsid w:val="00A61783"/>
    <w:rsid w:val="00BB4EAD"/>
    <w:rsid w:val="00BF040A"/>
    <w:rsid w:val="00BF3DBB"/>
    <w:rsid w:val="00C41B41"/>
    <w:rsid w:val="00CD4E92"/>
    <w:rsid w:val="00D2049E"/>
    <w:rsid w:val="00D871E4"/>
    <w:rsid w:val="00E50830"/>
    <w:rsid w:val="00EC063F"/>
    <w:rsid w:val="00F27E52"/>
    <w:rsid w:val="00F6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EE9454"/>
  <w15:chartTrackingRefBased/>
  <w15:docId w15:val="{1B55BDFD-9040-4CC0-90B4-086C4ABC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5D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7E52"/>
  </w:style>
  <w:style w:type="paragraph" w:styleId="Fuzeile">
    <w:name w:val="footer"/>
    <w:basedOn w:val="Standard"/>
    <w:link w:val="FuzeileZchn"/>
    <w:uiPriority w:val="99"/>
    <w:unhideWhenUsed/>
    <w:rsid w:val="00F2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7E52"/>
  </w:style>
  <w:style w:type="character" w:styleId="Platzhaltertext">
    <w:name w:val="Placeholder Text"/>
    <w:basedOn w:val="Absatz-Standardschriftart"/>
    <w:uiPriority w:val="99"/>
    <w:semiHidden/>
    <w:rsid w:val="00F27E5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D4E92"/>
    <w:rPr>
      <w:rFonts w:asciiTheme="minorHAnsi" w:hAnsiTheme="minorHAnsi"/>
      <w:sz w:val="28"/>
    </w:rPr>
  </w:style>
  <w:style w:type="character" w:customStyle="1" w:styleId="Formatvorlage2">
    <w:name w:val="Formatvorlage2"/>
    <w:basedOn w:val="Absatz-Standardschriftart"/>
    <w:uiPriority w:val="1"/>
    <w:rsid w:val="00CD4E92"/>
    <w:rPr>
      <w:rFonts w:asciiTheme="minorHAnsi" w:hAnsiTheme="minorHAnsi"/>
      <w:sz w:val="28"/>
    </w:rPr>
  </w:style>
  <w:style w:type="character" w:customStyle="1" w:styleId="Formatvorlage3">
    <w:name w:val="Formatvorlage3"/>
    <w:basedOn w:val="Absatz-Standardschriftart"/>
    <w:uiPriority w:val="1"/>
    <w:rsid w:val="00E50830"/>
    <w:rPr>
      <w:rFonts w:asciiTheme="minorHAnsi" w:hAnsiTheme="minorHAnsi"/>
      <w:sz w:val="24"/>
    </w:rPr>
  </w:style>
  <w:style w:type="paragraph" w:styleId="Listenabsatz">
    <w:name w:val="List Paragraph"/>
    <w:basedOn w:val="Standard"/>
    <w:uiPriority w:val="34"/>
    <w:qFormat/>
    <w:rsid w:val="00075DA8"/>
    <w:pPr>
      <w:ind w:left="720"/>
      <w:contextualSpacing/>
    </w:pPr>
  </w:style>
  <w:style w:type="character" w:customStyle="1" w:styleId="Formatvorlage4">
    <w:name w:val="Formatvorlage4"/>
    <w:basedOn w:val="Absatz-Standardschriftart"/>
    <w:uiPriority w:val="1"/>
    <w:rsid w:val="00075DA8"/>
    <w:rPr>
      <w:rFonts w:ascii="Calibri Light" w:hAnsi="Calibri Light"/>
      <w:color w:val="2F5496" w:themeColor="accent1" w:themeShade="BF"/>
      <w:sz w:val="24"/>
    </w:rPr>
  </w:style>
  <w:style w:type="character" w:customStyle="1" w:styleId="Formatvorlage5">
    <w:name w:val="Formatvorlage5"/>
    <w:basedOn w:val="Absatz-Standardschriftart"/>
    <w:uiPriority w:val="1"/>
    <w:rsid w:val="00BB4EAD"/>
    <w:rPr>
      <w:color w:val="808080" w:themeColor="background1" w:themeShade="80"/>
    </w:rPr>
  </w:style>
  <w:style w:type="character" w:customStyle="1" w:styleId="Formatvorlage6">
    <w:name w:val="Formatvorlage6"/>
    <w:basedOn w:val="Absatz-Standardschriftart"/>
    <w:uiPriority w:val="1"/>
    <w:rsid w:val="005D414F"/>
    <w:rPr>
      <w:rFonts w:asciiTheme="minorHAnsi" w:hAnsiTheme="minorHAnsi"/>
      <w:sz w:val="24"/>
    </w:rPr>
  </w:style>
  <w:style w:type="table" w:styleId="Tabellenraster">
    <w:name w:val="Table Grid"/>
    <w:basedOn w:val="NormaleTabelle"/>
    <w:uiPriority w:val="39"/>
    <w:rsid w:val="002C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7">
    <w:name w:val="Formatvorlage7"/>
    <w:basedOn w:val="Absatz-Standardschriftart"/>
    <w:uiPriority w:val="1"/>
    <w:rsid w:val="0065620C"/>
    <w:rPr>
      <w:rFonts w:asciiTheme="majorHAnsi" w:hAnsiTheme="majorHAnsi"/>
      <w:color w:val="auto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%20Eick\ownCloud%20-%20ext_eickfr@cloud.ejwue.de\global%20local\General\0%20Materialpaket%20(Barbara)\Updated%20Material%20-%202024\2024-03-27%20Baustein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3AF4EF4934477E94939118E678A6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CE404F-62F3-48FD-AAD3-3FA8345D5B06}"/>
      </w:docPartPr>
      <w:docPartBody>
        <w:p w:rsidR="00A60D5C" w:rsidRDefault="0001433C">
          <w:pPr>
            <w:pStyle w:val="463AF4EF4934477E94939118E678A68C"/>
          </w:pPr>
          <w:r w:rsidRPr="007E760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2356FE2C4E486DAECAD21556344E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32556-3AEA-4006-B0DE-8A48B84B8DE8}"/>
      </w:docPartPr>
      <w:docPartBody>
        <w:p w:rsidR="00A60D5C" w:rsidRDefault="0001433C">
          <w:pPr>
            <w:pStyle w:val="672356FE2C4E486DAECAD21556344E51"/>
          </w:pPr>
          <w:r w:rsidRPr="0065620C">
            <w:rPr>
              <w:rStyle w:val="Platzhaltertext"/>
              <w:rFonts w:asciiTheme="majorHAnsi" w:hAnsiTheme="majorHAnsi" w:cstheme="majorHAnsi"/>
              <w:sz w:val="48"/>
            </w:rPr>
            <w:t>Titel hier eingeben.</w:t>
          </w:r>
        </w:p>
      </w:docPartBody>
    </w:docPart>
    <w:docPart>
      <w:docPartPr>
        <w:name w:val="B178CCA5A3E84BB4B65E76FD0C096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5A19CE-3646-45C8-8053-9BCF58D7E89E}"/>
      </w:docPartPr>
      <w:docPartBody>
        <w:p w:rsidR="00A60D5C" w:rsidRDefault="0001433C">
          <w:pPr>
            <w:pStyle w:val="B178CCA5A3E84BB4B65E76FD0C0962A0"/>
          </w:pPr>
          <w:r w:rsidRPr="007E760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3F67E8B6BC41A1AF47ADAD8C13B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A28FA6-BCAA-4B67-B97C-2D7BFA533EC0}"/>
      </w:docPartPr>
      <w:docPartBody>
        <w:p w:rsidR="00A60D5C" w:rsidRDefault="0001433C">
          <w:pPr>
            <w:pStyle w:val="D23F67E8B6BC41A1AF47ADAD8C13BDC1"/>
          </w:pPr>
          <w:r w:rsidRPr="007E7601">
            <w:rPr>
              <w:rStyle w:val="Platzhaltertext"/>
            </w:rPr>
            <w:t>Wähle</w:t>
          </w:r>
          <w:r>
            <w:rPr>
              <w:rStyle w:val="Platzhaltertext"/>
            </w:rPr>
            <w:t xml:space="preserve"> eine Station</w:t>
          </w:r>
          <w:r w:rsidRPr="007E7601">
            <w:rPr>
              <w:rStyle w:val="Platzhaltertext"/>
            </w:rPr>
            <w:t>.</w:t>
          </w:r>
        </w:p>
      </w:docPartBody>
    </w:docPart>
    <w:docPart>
      <w:docPartPr>
        <w:name w:val="61388E4519764AB1A8CBE0C12C270D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FAFAC-ACD4-4767-87E4-A65CF002E967}"/>
      </w:docPartPr>
      <w:docPartBody>
        <w:p w:rsidR="00A60D5C" w:rsidRDefault="0001433C">
          <w:pPr>
            <w:pStyle w:val="61388E4519764AB1A8CBE0C12C270D15"/>
          </w:pPr>
          <w:r w:rsidRPr="0065620C">
            <w:rPr>
              <w:rStyle w:val="Platzhaltertext"/>
            </w:rPr>
            <w:t>Wähle die Gruppengröße aus.</w:t>
          </w:r>
          <w:r w:rsidRPr="007E7601">
            <w:rPr>
              <w:rStyle w:val="Platzhaltertext"/>
            </w:rPr>
            <w:t>.</w:t>
          </w:r>
        </w:p>
      </w:docPartBody>
    </w:docPart>
    <w:docPart>
      <w:docPartPr>
        <w:name w:val="F9A4A870428D486EA0A45B05D89005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3DAC51-DD28-468C-9274-43184D003787}"/>
      </w:docPartPr>
      <w:docPartBody>
        <w:p w:rsidR="00A60D5C" w:rsidRDefault="0001433C">
          <w:pPr>
            <w:pStyle w:val="F9A4A870428D486EA0A45B05D8900511"/>
          </w:pPr>
          <w:r w:rsidRPr="005D414F">
            <w:rPr>
              <w:rStyle w:val="Platzhaltertext"/>
            </w:rPr>
            <w:t>Hier kannst du alle Stationen auflisten, die in Frage kommen.</w:t>
          </w:r>
        </w:p>
      </w:docPartBody>
    </w:docPart>
    <w:docPart>
      <w:docPartPr>
        <w:name w:val="CD9D6D6A1E764D5DAE9FFDA59320B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E75FFA-FFCE-4665-A6AF-4AB11D2CE2B9}"/>
      </w:docPartPr>
      <w:docPartBody>
        <w:p w:rsidR="00A60D5C" w:rsidRDefault="0001433C">
          <w:pPr>
            <w:pStyle w:val="CD9D6D6A1E764D5DAE9FFDA59320B9D6"/>
          </w:pPr>
          <w:r w:rsidRPr="007E760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33C"/>
    <w:rsid w:val="0001433C"/>
    <w:rsid w:val="005F5DEF"/>
    <w:rsid w:val="00A60D5C"/>
    <w:rsid w:val="00C1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63AF4EF4934477E94939118E678A68C">
    <w:name w:val="463AF4EF4934477E94939118E678A68C"/>
  </w:style>
  <w:style w:type="paragraph" w:customStyle="1" w:styleId="672356FE2C4E486DAECAD21556344E51">
    <w:name w:val="672356FE2C4E486DAECAD21556344E51"/>
  </w:style>
  <w:style w:type="paragraph" w:customStyle="1" w:styleId="B178CCA5A3E84BB4B65E76FD0C0962A0">
    <w:name w:val="B178CCA5A3E84BB4B65E76FD0C0962A0"/>
  </w:style>
  <w:style w:type="paragraph" w:customStyle="1" w:styleId="D23F67E8B6BC41A1AF47ADAD8C13BDC1">
    <w:name w:val="D23F67E8B6BC41A1AF47ADAD8C13BDC1"/>
  </w:style>
  <w:style w:type="paragraph" w:customStyle="1" w:styleId="61388E4519764AB1A8CBE0C12C270D15">
    <w:name w:val="61388E4519764AB1A8CBE0C12C270D15"/>
  </w:style>
  <w:style w:type="paragraph" w:customStyle="1" w:styleId="F9A4A870428D486EA0A45B05D8900511">
    <w:name w:val="F9A4A870428D486EA0A45B05D8900511"/>
  </w:style>
  <w:style w:type="paragraph" w:customStyle="1" w:styleId="CD9D6D6A1E764D5DAE9FFDA59320B9D6">
    <w:name w:val="CD9D6D6A1E764D5DAE9FFDA59320B9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2024-03-27 Bausteine Template</Template>
  <TotalTime>0</TotalTime>
  <Pages>1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Jugendwerk in Wuerttemberg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Eick</dc:creator>
  <cp:keywords/>
  <dc:description/>
  <cp:lastModifiedBy>Muna Hindash</cp:lastModifiedBy>
  <cp:revision>6</cp:revision>
  <dcterms:created xsi:type="dcterms:W3CDTF">2024-04-04T16:46:00Z</dcterms:created>
  <dcterms:modified xsi:type="dcterms:W3CDTF">2024-05-12T10:04:00Z</dcterms:modified>
</cp:coreProperties>
</file>