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cs="Calibri Light"/>
          <w:sz w:val="44"/>
        </w:rPr>
        <w:alias w:val="Titel hier Eingeben"/>
        <w:tag w:val="Titel hier Eingeben"/>
        <w:id w:val="-921411032"/>
        <w:placeholder>
          <w:docPart w:val="463AF4EF4934477E94939118E678A68C"/>
        </w:placeholder>
        <w15:appearance w15:val="hidden"/>
      </w:sdtPr>
      <w:sdtEndPr/>
      <w:sdtContent>
        <w:sdt>
          <w:sdtPr>
            <w:rPr>
              <w:rStyle w:val="Formatvorlage7"/>
            </w:rPr>
            <w:alias w:val="Titel"/>
            <w:tag w:val="Titel"/>
            <w:id w:val="919448016"/>
            <w:placeholder>
              <w:docPart w:val="672356FE2C4E486DAECAD21556344E51"/>
            </w:placeholder>
          </w:sdtPr>
          <w:sdtEndPr>
            <w:rPr>
              <w:rStyle w:val="Absatz-Standardschriftart"/>
              <w:rFonts w:ascii="Calibri Light" w:hAnsi="Calibri Light" w:cs="Calibri Light"/>
              <w:sz w:val="44"/>
            </w:rPr>
          </w:sdtEndPr>
          <w:sdtContent>
            <w:p w:rsidR="00BB4EAD" w:rsidRDefault="005B2983">
              <w:pPr>
                <w:rPr>
                  <w:rFonts w:ascii="Calibri Light" w:hAnsi="Calibri Light" w:cs="Calibri Light"/>
                  <w:sz w:val="44"/>
                </w:rPr>
              </w:pPr>
              <w:r>
                <w:rPr>
                  <w:rStyle w:val="Formatvorlage7"/>
                </w:rPr>
                <w:t>Kleidermarkt</w:t>
              </w:r>
            </w:p>
          </w:sdtContent>
        </w:sdt>
      </w:sdtContent>
    </w:sdt>
    <w:p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B178CCA5A3E84BB4B65E76FD0C0962A0"/>
          </w:placeholder>
        </w:sdtPr>
        <w:sdtEndPr>
          <w:rPr>
            <w:rStyle w:val="Absatz-Standardschriftart"/>
            <w:rFonts w:cstheme="minorHAnsi"/>
            <w:sz w:val="28"/>
          </w:rPr>
        </w:sdtEndPr>
        <w:sdtContent>
          <w:r w:rsidR="00ED2FD3">
            <w:rPr>
              <w:rStyle w:val="Formatvorlage3"/>
            </w:rPr>
            <w:t>Austauschen, Darstellen, Feiern</w:t>
          </w:r>
          <w:bookmarkStart w:id="0" w:name="_GoBack"/>
          <w:bookmarkEnd w:id="0"/>
        </w:sdtContent>
      </w:sdt>
      <w:r>
        <w:rPr>
          <w:rStyle w:val="Formatvorlage3"/>
        </w:rPr>
        <w:t xml:space="preserve"> </w:t>
      </w:r>
    </w:p>
    <w:p w:rsidR="00F27E52" w:rsidRDefault="00084C86">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D23F67E8B6BC41A1AF47ADAD8C13BDC1"/>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BF3DBB">
            <w:rPr>
              <w:rStyle w:val="Formatvorlage1"/>
            </w:rPr>
            <w:t>"Offen" - Gott fordert heraus</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61388E4519764AB1A8CBE0C12C270D15"/>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BF3DBB">
            <w:rPr>
              <w:rStyle w:val="Formatvorlage1"/>
            </w:rPr>
            <w:t>Große Gruppe</w:t>
          </w:r>
        </w:sdtContent>
      </w:sdt>
      <w:r w:rsidR="00CD4E92">
        <w:rPr>
          <w:rFonts w:ascii="Calibri Light" w:hAnsi="Calibri Light" w:cs="Calibri Light"/>
          <w:sz w:val="44"/>
        </w:rPr>
        <w:t xml:space="preserve">  </w:t>
      </w:r>
    </w:p>
    <w:p w:rsidR="00E50830" w:rsidRDefault="00E50830">
      <w:pPr>
        <w:rPr>
          <w:rFonts w:cstheme="minorHAnsi"/>
          <w:sz w:val="28"/>
        </w:rPr>
      </w:pPr>
      <w:r>
        <w:rPr>
          <w:rFonts w:cstheme="minorHAnsi"/>
          <w:sz w:val="28"/>
        </w:rPr>
        <w:t>Kurz</w:t>
      </w:r>
      <w:r w:rsidR="005D414F">
        <w:rPr>
          <w:rFonts w:cstheme="minorHAnsi"/>
          <w:sz w:val="28"/>
        </w:rPr>
        <w:t>b</w:t>
      </w:r>
      <w:r>
        <w:rPr>
          <w:rFonts w:cstheme="minorHAnsi"/>
          <w:sz w:val="28"/>
        </w:rPr>
        <w:t>eschreibung</w:t>
      </w:r>
      <w:r w:rsidRPr="00F87BBF">
        <w:rPr>
          <w:rFonts w:cstheme="minorHAnsi"/>
          <w:sz w:val="28"/>
        </w:rPr>
        <w:t>:</w:t>
      </w:r>
    </w:p>
    <w:p w:rsidR="00E50830" w:rsidRDefault="00084C86" w:rsidP="005B2983">
      <w:pPr>
        <w:rPr>
          <w:rStyle w:val="Formatvorlage3"/>
        </w:rPr>
      </w:pPr>
      <w:sdt>
        <w:sdtPr>
          <w:rPr>
            <w:rFonts w:eastAsiaTheme="minorEastAsia"/>
            <w:sz w:val="24"/>
            <w:lang w:eastAsia="zh-CN"/>
          </w:rPr>
          <w:alias w:val="Kurz Beschreibung"/>
          <w:tag w:val="Kurz Beschreibung"/>
          <w:id w:val="1711766698"/>
          <w:placeholder>
            <w:docPart w:val="CD9D6D6A1E764D5DAE9FFDA59320B9D6"/>
          </w:placeholder>
          <w15:appearance w15:val="hidden"/>
          <w:text w:multiLine="1"/>
        </w:sdtPr>
        <w:sdtEndPr/>
        <w:sdtContent>
          <w:r w:rsidR="00AD49F0" w:rsidRPr="00AD49F0">
            <w:rPr>
              <w:rFonts w:eastAsiaTheme="minorEastAsia"/>
              <w:lang w:eastAsia="zh-CN"/>
            </w:rPr>
            <w:t>Macht eine Box mit Kleidern, die man an- oder überziehen kann. Wie fühlt ihr euch in der Kleidung, die ihr ausgesucht habt?</w:t>
          </w:r>
          <w:r w:rsidR="00AD49F0">
            <w:rPr>
              <w:rFonts w:eastAsiaTheme="minorEastAsia"/>
              <w:lang w:eastAsia="zh-CN"/>
            </w:rPr>
            <w:br/>
          </w:r>
          <w:r w:rsidR="00AD49F0" w:rsidRPr="00AD49F0">
            <w:rPr>
              <w:rFonts w:eastAsiaTheme="minorEastAsia"/>
              <w:lang w:eastAsia="zh-CN"/>
            </w:rPr>
            <w:t>Ziel ist, darüber ins Gespräch zu kommen, warum wir uns in einer gewissen Weise kleiden. Was drücken wir damit aus? Der berühmte Spruch „Kleider machen Leute“ sagt aus, dass die Wirkung einer Person auch von der Kleidung abhängt. Mit unserer Kleidung vermitteln wir etwas.</w:t>
          </w:r>
          <w:r w:rsidR="00AD49F0" w:rsidRPr="00AD49F0">
            <w:rPr>
              <w:rFonts w:eastAsiaTheme="minorEastAsia"/>
              <w:lang w:eastAsia="zh-CN"/>
            </w:rPr>
            <w:br/>
            <w:t xml:space="preserve">Schaut euch um, wie andere gekleidet sind, z. B.: Orientalisch, Afrikanisch, im Schottenrock, Ukrainisch, Rapper, Hipster, </w:t>
          </w:r>
          <w:proofErr w:type="spellStart"/>
          <w:r w:rsidR="00AD49F0" w:rsidRPr="00AD49F0">
            <w:rPr>
              <w:rFonts w:eastAsiaTheme="minorEastAsia"/>
              <w:lang w:eastAsia="zh-CN"/>
            </w:rPr>
            <w:t>Gothic</w:t>
          </w:r>
          <w:proofErr w:type="spellEnd"/>
          <w:r w:rsidR="00AD49F0" w:rsidRPr="00AD49F0">
            <w:rPr>
              <w:rFonts w:eastAsiaTheme="minorEastAsia"/>
              <w:lang w:eastAsia="zh-CN"/>
            </w:rPr>
            <w:t>. Wie empfindet ihr das?</w:t>
          </w:r>
        </w:sdtContent>
      </w:sdt>
      <w:r w:rsidR="00E50830">
        <w:rPr>
          <w:rStyle w:val="Formatvorlage3"/>
        </w:rPr>
        <w:t xml:space="preserve"> </w:t>
      </w:r>
    </w:p>
    <w:p w:rsidR="00E50830" w:rsidRPr="005D414F" w:rsidRDefault="00E50830" w:rsidP="00BF3DBB">
      <w:pPr>
        <w:ind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86" w:rsidRDefault="00084C86" w:rsidP="00F27E52">
      <w:pPr>
        <w:spacing w:after="0" w:line="240" w:lineRule="auto"/>
      </w:pPr>
      <w:r>
        <w:separator/>
      </w:r>
    </w:p>
  </w:endnote>
  <w:endnote w:type="continuationSeparator" w:id="0">
    <w:p w:rsidR="00084C86" w:rsidRDefault="00084C86"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299436"/>
      <w:docPartObj>
        <w:docPartGallery w:val="Page Numbers (Bottom of Page)"/>
        <w:docPartUnique/>
      </w:docPartObj>
    </w:sdtPr>
    <w:sdtEndPr/>
    <w:sdtContent>
      <w:p w:rsidR="002C60B5" w:rsidRDefault="002C60B5">
        <w:pPr>
          <w:pStyle w:val="Fuzeile"/>
          <w:jc w:val="right"/>
        </w:pPr>
        <w:r>
          <w:rPr>
            <w:noProof/>
            <w:lang w:eastAsia="zh-CN"/>
          </w:rPr>
          <w:drawing>
            <wp:anchor distT="0" distB="0" distL="114300" distR="114300" simplePos="0" relativeHeight="251659264" behindDoc="0" locked="0" layoutInCell="1" allowOverlap="1">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D2FD3">
          <w:rPr>
            <w:noProof/>
          </w:rPr>
          <w:t>1</w:t>
        </w:r>
        <w:r>
          <w:fldChar w:fldCharType="end"/>
        </w:r>
      </w:p>
    </w:sdtContent>
  </w:sdt>
  <w:p w:rsidR="002C60B5" w:rsidRDefault="002C60B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86" w:rsidRDefault="00084C86" w:rsidP="00F27E52">
      <w:pPr>
        <w:spacing w:after="0" w:line="240" w:lineRule="auto"/>
      </w:pPr>
      <w:r>
        <w:separator/>
      </w:r>
    </w:p>
  </w:footnote>
  <w:footnote w:type="continuationSeparator" w:id="0">
    <w:p w:rsidR="00084C86" w:rsidRDefault="00084C86"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B5" w:rsidRDefault="002C60B5">
    <w:pPr>
      <w:pStyle w:val="Kopfzeile"/>
    </w:pPr>
    <w:r>
      <w:rPr>
        <w:noProof/>
        <w:lang w:eastAsia="zh-CN"/>
      </w:rPr>
      <w:drawing>
        <wp:anchor distT="0" distB="0" distL="114300" distR="114300" simplePos="0" relativeHeight="251658240" behindDoc="0" locked="0" layoutInCell="1" allowOverlap="1">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rsidR="002C60B5" w:rsidRDefault="002C60B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BB"/>
    <w:rsid w:val="000535C6"/>
    <w:rsid w:val="00075DA8"/>
    <w:rsid w:val="00084C86"/>
    <w:rsid w:val="001E621A"/>
    <w:rsid w:val="002C60B5"/>
    <w:rsid w:val="00440499"/>
    <w:rsid w:val="00592F40"/>
    <w:rsid w:val="005B2983"/>
    <w:rsid w:val="005D414F"/>
    <w:rsid w:val="00653023"/>
    <w:rsid w:val="0065620C"/>
    <w:rsid w:val="006B7DA9"/>
    <w:rsid w:val="00734B53"/>
    <w:rsid w:val="00A1688E"/>
    <w:rsid w:val="00A61783"/>
    <w:rsid w:val="00AD49F0"/>
    <w:rsid w:val="00BB4EAD"/>
    <w:rsid w:val="00BF040A"/>
    <w:rsid w:val="00BF3DBB"/>
    <w:rsid w:val="00C41B41"/>
    <w:rsid w:val="00CD4E92"/>
    <w:rsid w:val="00D01909"/>
    <w:rsid w:val="00D2049E"/>
    <w:rsid w:val="00D871E4"/>
    <w:rsid w:val="00E50830"/>
    <w:rsid w:val="00EC063F"/>
    <w:rsid w:val="00ED2FD3"/>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6B1A"/>
  <w15:chartTrackingRefBased/>
  <w15:docId w15:val="{1B55BDFD-9040-4CC0-90B4-086C4AB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3AF4EF4934477E94939118E678A68C"/>
        <w:category>
          <w:name w:val="Allgemein"/>
          <w:gallery w:val="placeholder"/>
        </w:category>
        <w:types>
          <w:type w:val="bbPlcHdr"/>
        </w:types>
        <w:behaviors>
          <w:behavior w:val="content"/>
        </w:behaviors>
        <w:guid w:val="{20CE404F-62F3-48FD-AAD3-3FA8345D5B06}"/>
      </w:docPartPr>
      <w:docPartBody>
        <w:p w:rsidR="00431C0F" w:rsidRDefault="0001433C">
          <w:pPr>
            <w:pStyle w:val="463AF4EF4934477E94939118E678A68C"/>
          </w:pPr>
          <w:r w:rsidRPr="007E7601">
            <w:rPr>
              <w:rStyle w:val="Platzhaltertext"/>
            </w:rPr>
            <w:t>Klicken oder tippen Sie hier, um Text einzugeben.</w:t>
          </w:r>
        </w:p>
      </w:docPartBody>
    </w:docPart>
    <w:docPart>
      <w:docPartPr>
        <w:name w:val="672356FE2C4E486DAECAD21556344E51"/>
        <w:category>
          <w:name w:val="Allgemein"/>
          <w:gallery w:val="placeholder"/>
        </w:category>
        <w:types>
          <w:type w:val="bbPlcHdr"/>
        </w:types>
        <w:behaviors>
          <w:behavior w:val="content"/>
        </w:behaviors>
        <w:guid w:val="{97A32556-3AEA-4006-B0DE-8A48B84B8DE8}"/>
      </w:docPartPr>
      <w:docPartBody>
        <w:p w:rsidR="00431C0F" w:rsidRDefault="0001433C">
          <w:pPr>
            <w:pStyle w:val="672356FE2C4E486DAECAD21556344E51"/>
          </w:pPr>
          <w:r w:rsidRPr="0065620C">
            <w:rPr>
              <w:rStyle w:val="Platzhaltertext"/>
              <w:rFonts w:asciiTheme="majorHAnsi" w:hAnsiTheme="majorHAnsi" w:cstheme="majorHAnsi"/>
              <w:sz w:val="48"/>
            </w:rPr>
            <w:t>Titel hier eingeben.</w:t>
          </w:r>
        </w:p>
      </w:docPartBody>
    </w:docPart>
    <w:docPart>
      <w:docPartPr>
        <w:name w:val="B178CCA5A3E84BB4B65E76FD0C0962A0"/>
        <w:category>
          <w:name w:val="Allgemein"/>
          <w:gallery w:val="placeholder"/>
        </w:category>
        <w:types>
          <w:type w:val="bbPlcHdr"/>
        </w:types>
        <w:behaviors>
          <w:behavior w:val="content"/>
        </w:behaviors>
        <w:guid w:val="{E55A19CE-3646-45C8-8053-9BCF58D7E89E}"/>
      </w:docPartPr>
      <w:docPartBody>
        <w:p w:rsidR="00431C0F" w:rsidRDefault="0001433C">
          <w:pPr>
            <w:pStyle w:val="B178CCA5A3E84BB4B65E76FD0C0962A0"/>
          </w:pPr>
          <w:r w:rsidRPr="007E7601">
            <w:rPr>
              <w:rStyle w:val="Platzhaltertext"/>
            </w:rPr>
            <w:t>Klicken oder tippen Sie hier, um Text einzugeben.</w:t>
          </w:r>
        </w:p>
      </w:docPartBody>
    </w:docPart>
    <w:docPart>
      <w:docPartPr>
        <w:name w:val="D23F67E8B6BC41A1AF47ADAD8C13BDC1"/>
        <w:category>
          <w:name w:val="Allgemein"/>
          <w:gallery w:val="placeholder"/>
        </w:category>
        <w:types>
          <w:type w:val="bbPlcHdr"/>
        </w:types>
        <w:behaviors>
          <w:behavior w:val="content"/>
        </w:behaviors>
        <w:guid w:val="{6DA28FA6-BCAA-4B67-B97C-2D7BFA533EC0}"/>
      </w:docPartPr>
      <w:docPartBody>
        <w:p w:rsidR="00431C0F" w:rsidRDefault="0001433C">
          <w:pPr>
            <w:pStyle w:val="D23F67E8B6BC41A1AF47ADAD8C13BDC1"/>
          </w:pPr>
          <w:r w:rsidRPr="007E7601">
            <w:rPr>
              <w:rStyle w:val="Platzhaltertext"/>
            </w:rPr>
            <w:t>Wähle</w:t>
          </w:r>
          <w:r>
            <w:rPr>
              <w:rStyle w:val="Platzhaltertext"/>
            </w:rPr>
            <w:t xml:space="preserve"> eine Station</w:t>
          </w:r>
          <w:r w:rsidRPr="007E7601">
            <w:rPr>
              <w:rStyle w:val="Platzhaltertext"/>
            </w:rPr>
            <w:t>.</w:t>
          </w:r>
        </w:p>
      </w:docPartBody>
    </w:docPart>
    <w:docPart>
      <w:docPartPr>
        <w:name w:val="61388E4519764AB1A8CBE0C12C270D15"/>
        <w:category>
          <w:name w:val="Allgemein"/>
          <w:gallery w:val="placeholder"/>
        </w:category>
        <w:types>
          <w:type w:val="bbPlcHdr"/>
        </w:types>
        <w:behaviors>
          <w:behavior w:val="content"/>
        </w:behaviors>
        <w:guid w:val="{A41FAFAC-ACD4-4767-87E4-A65CF002E967}"/>
      </w:docPartPr>
      <w:docPartBody>
        <w:p w:rsidR="00431C0F" w:rsidRDefault="0001433C">
          <w:pPr>
            <w:pStyle w:val="61388E4519764AB1A8CBE0C12C270D15"/>
          </w:pPr>
          <w:r w:rsidRPr="0065620C">
            <w:rPr>
              <w:rStyle w:val="Platzhaltertext"/>
            </w:rPr>
            <w:t>Wähle die Gruppengröße aus.</w:t>
          </w:r>
          <w:r w:rsidRPr="007E7601">
            <w:rPr>
              <w:rStyle w:val="Platzhaltertext"/>
            </w:rPr>
            <w:t>.</w:t>
          </w:r>
        </w:p>
      </w:docPartBody>
    </w:docPart>
    <w:docPart>
      <w:docPartPr>
        <w:name w:val="CD9D6D6A1E764D5DAE9FFDA59320B9D6"/>
        <w:category>
          <w:name w:val="Allgemein"/>
          <w:gallery w:val="placeholder"/>
        </w:category>
        <w:types>
          <w:type w:val="bbPlcHdr"/>
        </w:types>
        <w:behaviors>
          <w:behavior w:val="content"/>
        </w:behaviors>
        <w:guid w:val="{8BE75FFA-FFCE-4665-A6AF-4AB11D2CE2B9}"/>
      </w:docPartPr>
      <w:docPartBody>
        <w:p w:rsidR="00431C0F" w:rsidRDefault="0001433C">
          <w:pPr>
            <w:pStyle w:val="CD9D6D6A1E764D5DAE9FFDA59320B9D6"/>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3C"/>
    <w:rsid w:val="0001433C"/>
    <w:rsid w:val="003F0FFF"/>
    <w:rsid w:val="00431C0F"/>
    <w:rsid w:val="008C600A"/>
    <w:rsid w:val="00C73D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63AF4EF4934477E94939118E678A68C">
    <w:name w:val="463AF4EF4934477E94939118E678A68C"/>
  </w:style>
  <w:style w:type="paragraph" w:customStyle="1" w:styleId="672356FE2C4E486DAECAD21556344E51">
    <w:name w:val="672356FE2C4E486DAECAD21556344E51"/>
  </w:style>
  <w:style w:type="paragraph" w:customStyle="1" w:styleId="B178CCA5A3E84BB4B65E76FD0C0962A0">
    <w:name w:val="B178CCA5A3E84BB4B65E76FD0C0962A0"/>
  </w:style>
  <w:style w:type="paragraph" w:customStyle="1" w:styleId="D23F67E8B6BC41A1AF47ADAD8C13BDC1">
    <w:name w:val="D23F67E8B6BC41A1AF47ADAD8C13BDC1"/>
  </w:style>
  <w:style w:type="paragraph" w:customStyle="1" w:styleId="61388E4519764AB1A8CBE0C12C270D15">
    <w:name w:val="61388E4519764AB1A8CBE0C12C270D15"/>
  </w:style>
  <w:style w:type="paragraph" w:customStyle="1" w:styleId="792BA6B0C4424FF29BC5FECC123DBD88">
    <w:name w:val="792BA6B0C4424FF29BC5FECC123DBD88"/>
  </w:style>
  <w:style w:type="paragraph" w:customStyle="1" w:styleId="F9A4A870428D486EA0A45B05D8900511">
    <w:name w:val="F9A4A870428D486EA0A45B05D8900511"/>
  </w:style>
  <w:style w:type="paragraph" w:customStyle="1" w:styleId="6B8E297858BD4FC69FFF1C0D88A24F18">
    <w:name w:val="6B8E297858BD4FC69FFF1C0D88A24F18"/>
  </w:style>
  <w:style w:type="paragraph" w:customStyle="1" w:styleId="CD9D6D6A1E764D5DAE9FFDA59320B9D6">
    <w:name w:val="CD9D6D6A1E764D5DAE9FFDA59320B9D6"/>
  </w:style>
  <w:style w:type="paragraph" w:customStyle="1" w:styleId="0C38FADDF61A4A95B64D444DF929042A">
    <w:name w:val="0C38FADDF61A4A95B64D444DF929042A"/>
  </w:style>
  <w:style w:type="paragraph" w:customStyle="1" w:styleId="CC07BBC97BAC4177AD04AA01A114F608">
    <w:name w:val="CC07BBC97BAC4177AD04AA01A114F608"/>
  </w:style>
  <w:style w:type="paragraph" w:customStyle="1" w:styleId="DEEE00EEF1D248B69BAFFB4E28A1F001">
    <w:name w:val="DEEE00EEF1D248B69BAFFB4E28A1F001"/>
  </w:style>
  <w:style w:type="paragraph" w:customStyle="1" w:styleId="088227548C8648EDB9D2AF80E7BFE836">
    <w:name w:val="088227548C8648EDB9D2AF80E7BFE836"/>
  </w:style>
  <w:style w:type="paragraph" w:customStyle="1" w:styleId="14C9847C00E0499BAAB205DF14F53B8B">
    <w:name w:val="14C9847C00E0499BAAB205DF14F53B8B"/>
  </w:style>
  <w:style w:type="paragraph" w:customStyle="1" w:styleId="59D9550D3DCA48A6A0A0FCF1B475C2A4">
    <w:name w:val="59D9550D3DCA48A6A0A0FCF1B475C2A4"/>
  </w:style>
  <w:style w:type="paragraph" w:customStyle="1" w:styleId="3623EA7883764BB7B548BA28604A8B46">
    <w:name w:val="3623EA7883764BB7B548BA28604A8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Template.dotx</Template>
  <TotalTime>0</TotalTime>
  <Pages>1</Pages>
  <Words>95</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Fred Eick</cp:lastModifiedBy>
  <cp:revision>4</cp:revision>
  <dcterms:created xsi:type="dcterms:W3CDTF">2024-04-04T16:27:00Z</dcterms:created>
  <dcterms:modified xsi:type="dcterms:W3CDTF">2024-04-15T10:43:00Z</dcterms:modified>
</cp:coreProperties>
</file>