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 Light" w:hAnsi="Calibri Light" w:cs="Calibri Light"/>
          <w:sz w:val="44"/>
        </w:rPr>
        <w:alias w:val="Titel hier Eingeben"/>
        <w:tag w:val="Titel hier Eingeben"/>
        <w:id w:val="-921411032"/>
        <w:placeholder>
          <w:docPart w:val="463AF4EF4934477E94939118E678A68C"/>
        </w:placeholder>
        <w15:appearance w15:val="hidden"/>
      </w:sdtPr>
      <w:sdtEndPr/>
      <w:sdtContent>
        <w:sdt>
          <w:sdtPr>
            <w:rPr>
              <w:rStyle w:val="Formatvorlage7"/>
            </w:rPr>
            <w:alias w:val="Titel"/>
            <w:tag w:val="Titel"/>
            <w:id w:val="919448016"/>
            <w:placeholder>
              <w:docPart w:val="672356FE2C4E486DAECAD21556344E51"/>
            </w:placeholder>
          </w:sdtPr>
          <w:sdtEndPr>
            <w:rPr>
              <w:rStyle w:val="Absatz-Standardschriftart"/>
              <w:rFonts w:ascii="Calibri Light" w:hAnsi="Calibri Light" w:cs="Calibri Light"/>
              <w:sz w:val="44"/>
            </w:rPr>
          </w:sdtEndPr>
          <w:sdtContent>
            <w:p w14:paraId="3C7BF89A" w14:textId="77777777" w:rsidR="00BB4EAD" w:rsidRDefault="00922097">
              <w:pPr>
                <w:rPr>
                  <w:rFonts w:ascii="Calibri Light" w:hAnsi="Calibri Light" w:cs="Calibri Light"/>
                  <w:sz w:val="44"/>
                </w:rPr>
              </w:pPr>
              <w:r>
                <w:rPr>
                  <w:rStyle w:val="Formatvorlage7"/>
                </w:rPr>
                <w:t>Sketch: Der Besuch</w:t>
              </w:r>
            </w:p>
          </w:sdtContent>
        </w:sdt>
      </w:sdtContent>
    </w:sdt>
    <w:p w14:paraId="7AFCF885" w14:textId="77777777" w:rsidR="00BB4EAD" w:rsidRDefault="00BB4EAD" w:rsidP="00BB4EAD">
      <w:pPr>
        <w:rPr>
          <w:rStyle w:val="Formatvorlage3"/>
        </w:rPr>
      </w:pPr>
      <w:r w:rsidRPr="00F87BBF">
        <w:rPr>
          <w:rFonts w:cstheme="minorHAnsi"/>
          <w:sz w:val="28"/>
        </w:rPr>
        <w:t>Baustein Art:</w:t>
      </w:r>
      <w:r>
        <w:rPr>
          <w:rFonts w:cstheme="minorHAnsi"/>
          <w:sz w:val="28"/>
        </w:rPr>
        <w:t xml:space="preserve"> </w:t>
      </w:r>
      <w:sdt>
        <w:sdtPr>
          <w:rPr>
            <w:rStyle w:val="Formatvorlage3"/>
          </w:rPr>
          <w:alias w:val="Baustein Art"/>
          <w:tag w:val="Baustein Art"/>
          <w:id w:val="-2057996002"/>
          <w:placeholder>
            <w:docPart w:val="B178CCA5A3E84BB4B65E76FD0C0962A0"/>
          </w:placeholder>
        </w:sdtPr>
        <w:sdtEndPr>
          <w:rPr>
            <w:rStyle w:val="Absatz-Standardschriftart"/>
            <w:rFonts w:cstheme="minorHAnsi"/>
            <w:sz w:val="28"/>
          </w:rPr>
        </w:sdtEndPr>
        <w:sdtContent>
          <w:r w:rsidR="00805C98">
            <w:rPr>
              <w:rStyle w:val="Formatvorlage3"/>
            </w:rPr>
            <w:t>Darstellen</w:t>
          </w:r>
        </w:sdtContent>
      </w:sdt>
      <w:r>
        <w:rPr>
          <w:rStyle w:val="Formatvorlage3"/>
        </w:rPr>
        <w:t xml:space="preserve"> </w:t>
      </w:r>
    </w:p>
    <w:p w14:paraId="55D6F895" w14:textId="77777777" w:rsidR="00F27E52" w:rsidRDefault="00204F4A">
      <w:pPr>
        <w:rPr>
          <w:rStyle w:val="Formatvorlage1"/>
        </w:rPr>
      </w:pPr>
      <w:sdt>
        <w:sdtPr>
          <w:rPr>
            <w:rFonts w:ascii="Calibri Light" w:hAnsi="Calibri Light" w:cs="Calibri Light"/>
            <w:sz w:val="44"/>
          </w:rPr>
          <w:alias w:val="Station Icon"/>
          <w:tag w:val="Station Icon"/>
          <w:id w:val="667833587"/>
          <w:picture/>
        </w:sdtPr>
        <w:sdtEndPr/>
        <w:sdtContent>
          <w:r w:rsidR="00F27E52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69BA5A79" wp14:editId="2D2DBAFC">
                <wp:extent cx="358744" cy="360000"/>
                <wp:effectExtent l="0" t="0" r="3810" b="254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4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7E52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Stationen"/>
          <w:tag w:val="Stationen"/>
          <w:id w:val="1970241057"/>
          <w:placeholder>
            <w:docPart w:val="D23F67E8B6BC41A1AF47ADAD8C13BDC1"/>
          </w:placeholder>
          <w:dropDownList>
            <w:listItem w:value="Wähle eine Station."/>
            <w:listItem w:displayText="&quot;Geschenkt&quot; - Ein Segen füreinander" w:value="&quot;Geschenkt&quot; - Ein Segen füreinander"/>
            <w:listItem w:displayText="&quot;Leibhaftig&quot; - Das Evangelium vereint" w:value="&quot;Leibhaftig&quot; - Das Evangelium vereint"/>
            <w:listItem w:displayText="&quot;Offen&quot; - Gott fordert heraus" w:value="&quot;Offen&quot; - Gott fordert heraus"/>
            <w:listItem w:displayText="&quot;Beieinander&quot; - Tischgemeinschaft für alle" w:value="&quot;Beieinander&quot; - Tischgemeinschaft für alle"/>
            <w:listItem w:displayText="&quot;Aktiv&quot; - Berufungen entfalten" w:value="&quot;Aktiv&quot; - Berufungen entfalten"/>
            <w:listItem w:displayText="&quot;Lebendig&quot; - Himmlische Perspektiven" w:value="&quot;Lebendig&quot; - Himmlische Perspektiven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"Offen" - Gott fordert heraus</w:t>
          </w:r>
        </w:sdtContent>
      </w:sdt>
      <w:r w:rsidR="00EC063F">
        <w:rPr>
          <w:rFonts w:ascii="Calibri Light" w:hAnsi="Calibri Light" w:cs="Calibri Light"/>
          <w:sz w:val="44"/>
        </w:rPr>
        <w:t xml:space="preserve">  </w:t>
      </w:r>
      <w:sdt>
        <w:sdtPr>
          <w:rPr>
            <w:rFonts w:ascii="Calibri Light" w:hAnsi="Calibri Light" w:cs="Calibri Light"/>
            <w:sz w:val="44"/>
          </w:rPr>
          <w:alias w:val="Gruppen Größe"/>
          <w:tag w:val="Gruppen Größe"/>
          <w:id w:val="1091592867"/>
          <w:picture/>
        </w:sdtPr>
        <w:sdtEndPr/>
        <w:sdtContent>
          <w:r w:rsidR="00EC063F">
            <w:rPr>
              <w:rFonts w:ascii="Calibri Light" w:hAnsi="Calibri Light" w:cs="Calibri Light"/>
              <w:noProof/>
              <w:sz w:val="44"/>
              <w:lang w:eastAsia="zh-CN"/>
            </w:rPr>
            <w:drawing>
              <wp:inline distT="0" distB="0" distL="0" distR="0" wp14:anchorId="4E6B2605" wp14:editId="7F9E6ACD">
                <wp:extent cx="360000" cy="245519"/>
                <wp:effectExtent l="0" t="0" r="2540" b="2540"/>
                <wp:docPr id="5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245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C063F">
        <w:rPr>
          <w:rFonts w:ascii="Calibri Light" w:hAnsi="Calibri Light" w:cs="Calibri Light"/>
          <w:sz w:val="44"/>
        </w:rPr>
        <w:t xml:space="preserve"> </w:t>
      </w:r>
      <w:sdt>
        <w:sdtPr>
          <w:rPr>
            <w:rStyle w:val="Formatvorlage1"/>
          </w:rPr>
          <w:alias w:val="Gruppen Größe"/>
          <w:tag w:val="Gruppen Größe"/>
          <w:id w:val="1615868605"/>
          <w:placeholder>
            <w:docPart w:val="61388E4519764AB1A8CBE0C12C270D15"/>
          </w:placeholder>
          <w:dropDownList>
            <w:listItem w:value="Wählen Sie ein Element aus."/>
            <w:listItem w:displayText="Eine Person" w:value="Eine Person"/>
            <w:listItem w:displayText="Kleine Gruppe" w:value="Kleine Gruppe"/>
            <w:listItem w:displayText="Große Gruppe" w:value="Große Gruppe"/>
          </w:dropDownList>
        </w:sdtPr>
        <w:sdtEndPr>
          <w:rPr>
            <w:rStyle w:val="Absatz-Standardschriftart"/>
            <w:rFonts w:ascii="Calibri Light" w:hAnsi="Calibri Light" w:cs="Calibri Light"/>
            <w:sz w:val="44"/>
          </w:rPr>
        </w:sdtEndPr>
        <w:sdtContent>
          <w:r w:rsidR="00BF3DBB">
            <w:rPr>
              <w:rStyle w:val="Formatvorlage1"/>
            </w:rPr>
            <w:t>Große Gruppe</w:t>
          </w:r>
        </w:sdtContent>
      </w:sdt>
      <w:r w:rsidR="00CD4E92">
        <w:rPr>
          <w:rFonts w:ascii="Calibri Light" w:hAnsi="Calibri Light" w:cs="Calibri Light"/>
          <w:sz w:val="44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04F4A" w:rsidRPr="002C60B5" w14:paraId="24EB6860" w14:textId="77777777" w:rsidTr="002C60B5">
        <w:trPr>
          <w:gridAfter w:val="1"/>
          <w:wAfter w:w="5216" w:type="dxa"/>
        </w:trPr>
        <w:tc>
          <w:tcPr>
            <w:tcW w:w="5240" w:type="dxa"/>
          </w:tcPr>
          <w:p w14:paraId="330B461E" w14:textId="77777777" w:rsidR="00204F4A" w:rsidRPr="002C60B5" w:rsidRDefault="00204F4A" w:rsidP="002C60B5">
            <w:pPr>
              <w:rPr>
                <w:rStyle w:val="Formatvorlage3"/>
                <w:i/>
                <w:sz w:val="22"/>
              </w:rPr>
            </w:pPr>
            <w:r w:rsidRPr="002C60B5">
              <w:rPr>
                <w:rStyle w:val="Formatvorlage3"/>
                <w:i/>
                <w:sz w:val="22"/>
              </w:rPr>
              <w:t>Dieser Baustein passt auch zu den folgenden</w:t>
            </w:r>
            <w:r>
              <w:rPr>
                <w:rStyle w:val="Formatvorlage3"/>
                <w:i/>
                <w:sz w:val="22"/>
              </w:rPr>
              <w:t xml:space="preserve"> </w:t>
            </w:r>
            <w:r w:rsidRPr="002C60B5">
              <w:rPr>
                <w:rStyle w:val="Formatvorlage3"/>
                <w:i/>
                <w:sz w:val="22"/>
              </w:rPr>
              <w:t>Stationen:</w:t>
            </w:r>
          </w:p>
        </w:tc>
      </w:tr>
      <w:tr w:rsidR="002C60B5" w:rsidRPr="002C60B5" w14:paraId="7D8A617C" w14:textId="77777777" w:rsidTr="002C60B5">
        <w:tc>
          <w:tcPr>
            <w:tcW w:w="5240" w:type="dxa"/>
          </w:tcPr>
          <w:p w14:paraId="760FF9D9" w14:textId="77777777" w:rsidR="002C60B5" w:rsidRPr="002C60B5" w:rsidRDefault="00204F4A" w:rsidP="00922097">
            <w:pPr>
              <w:rPr>
                <w:rStyle w:val="Formatvorlage3"/>
                <w:i/>
                <w:sz w:val="22"/>
              </w:rPr>
            </w:pPr>
            <w:sdt>
              <w:sdtPr>
                <w:rPr>
                  <w:rStyle w:val="Formatvorlage6"/>
                </w:rPr>
                <w:id w:val="-1451781483"/>
                <w:placeholder>
                  <w:docPart w:val="F9A4A870428D486EA0A45B05D8900511"/>
                </w:placeholder>
                <w:text/>
              </w:sdtPr>
              <w:sdtEndPr>
                <w:rPr>
                  <w:rStyle w:val="Formatvorlage3"/>
                  <w:i/>
                  <w:sz w:val="22"/>
                </w:rPr>
              </w:sdtEndPr>
              <w:sdtContent>
                <w:r w:rsidR="00805C98">
                  <w:rPr>
                    <w:rStyle w:val="Formatvorlage6"/>
                  </w:rPr>
                  <w:t>1-6</w:t>
                </w:r>
              </w:sdtContent>
            </w:sdt>
          </w:p>
        </w:tc>
        <w:tc>
          <w:tcPr>
            <w:tcW w:w="5216" w:type="dxa"/>
          </w:tcPr>
          <w:p w14:paraId="5DF0E4E7" w14:textId="56BDE92A" w:rsidR="002C60B5" w:rsidRPr="002C60B5" w:rsidRDefault="002C60B5" w:rsidP="002C60B5">
            <w:pPr>
              <w:rPr>
                <w:rStyle w:val="Formatvorlage3"/>
                <w:i/>
                <w:sz w:val="22"/>
              </w:rPr>
            </w:pPr>
          </w:p>
        </w:tc>
      </w:tr>
    </w:tbl>
    <w:p w14:paraId="40CABDA5" w14:textId="77777777" w:rsidR="005D414F" w:rsidRDefault="005D414F">
      <w:pPr>
        <w:rPr>
          <w:rStyle w:val="Formatvorlage3"/>
          <w:i/>
          <w:sz w:val="22"/>
        </w:rPr>
      </w:pPr>
    </w:p>
    <w:p w14:paraId="3CDA367D" w14:textId="77777777" w:rsidR="00E50830" w:rsidRDefault="005D414F">
      <w:pPr>
        <w:rPr>
          <w:rFonts w:cstheme="minorHAnsi"/>
          <w:sz w:val="28"/>
        </w:rPr>
      </w:pPr>
      <w:r>
        <w:rPr>
          <w:rStyle w:val="Formatvorlage3"/>
          <w:i/>
          <w:sz w:val="22"/>
        </w:rPr>
        <w:br/>
      </w:r>
      <w:r w:rsidR="00E50830">
        <w:rPr>
          <w:rFonts w:cstheme="minorHAnsi"/>
          <w:sz w:val="28"/>
        </w:rPr>
        <w:t>Kurz</w:t>
      </w:r>
      <w:r>
        <w:rPr>
          <w:rFonts w:cstheme="minorHAnsi"/>
          <w:sz w:val="28"/>
        </w:rPr>
        <w:t>b</w:t>
      </w:r>
      <w:r w:rsidR="00E50830">
        <w:rPr>
          <w:rFonts w:cstheme="minorHAnsi"/>
          <w:sz w:val="28"/>
        </w:rPr>
        <w:t>eschreibung</w:t>
      </w:r>
      <w:r w:rsidR="00E50830" w:rsidRPr="00F87BBF">
        <w:rPr>
          <w:rFonts w:cstheme="minorHAnsi"/>
          <w:sz w:val="28"/>
        </w:rPr>
        <w:t>:</w:t>
      </w:r>
    </w:p>
    <w:p w14:paraId="1A692132" w14:textId="77777777" w:rsidR="00E50830" w:rsidRDefault="00204F4A" w:rsidP="00922097">
      <w:pPr>
        <w:rPr>
          <w:rStyle w:val="Formatvorlage3"/>
        </w:rPr>
      </w:pPr>
      <w:sdt>
        <w:sdtPr>
          <w:rPr>
            <w:rFonts w:eastAsiaTheme="minorEastAsia"/>
            <w:sz w:val="24"/>
            <w:lang w:eastAsia="zh-CN"/>
          </w:rPr>
          <w:alias w:val="Kurz Beschreibung"/>
          <w:tag w:val="Kurz Beschreibung"/>
          <w:id w:val="1711766698"/>
          <w:placeholder>
            <w:docPart w:val="CD9D6D6A1E764D5DAE9FFDA59320B9D6"/>
          </w:placeholder>
          <w15:appearance w15:val="hidden"/>
          <w:text w:multiLine="1"/>
        </w:sdtPr>
        <w:sdtEndPr/>
        <w:sdtContent>
          <w:r w:rsidR="00922097" w:rsidRPr="00922097">
            <w:rPr>
              <w:rFonts w:eastAsiaTheme="minorEastAsia"/>
              <w:lang w:eastAsia="zh-CN"/>
            </w:rPr>
            <w:t>Jeder Mensch hat kulturelle Prägungen. Stellt etwas in einem kurzen Sketch wertfrei dar, wie Zusammenleben unterschiedlich gestaltet wird.</w:t>
          </w:r>
          <w:r w:rsidR="00922097">
            <w:rPr>
              <w:rFonts w:eastAsiaTheme="minorEastAsia"/>
              <w:lang w:eastAsia="zh-CN"/>
            </w:rPr>
            <w:br/>
          </w:r>
          <w:r w:rsidR="00922097" w:rsidRPr="00922097">
            <w:rPr>
              <w:rFonts w:eastAsiaTheme="minorEastAsia"/>
              <w:lang w:eastAsia="zh-CN"/>
            </w:rPr>
            <w:t xml:space="preserve">Ein gutes Beispiel findet man in diesem Video aus den global </w:t>
          </w:r>
          <w:proofErr w:type="spellStart"/>
          <w:r w:rsidR="00922097" w:rsidRPr="00922097">
            <w:rPr>
              <w:rFonts w:eastAsiaTheme="minorEastAsia"/>
              <w:lang w:eastAsia="zh-CN"/>
            </w:rPr>
            <w:t>local</w:t>
          </w:r>
          <w:proofErr w:type="spellEnd"/>
          <w:r w:rsidR="00922097" w:rsidRPr="00922097">
            <w:rPr>
              <w:rFonts w:eastAsiaTheme="minorEastAsia"/>
              <w:lang w:eastAsia="zh-CN"/>
            </w:rPr>
            <w:t xml:space="preserve"> Wochen in der </w:t>
          </w:r>
          <w:proofErr w:type="spellStart"/>
          <w:r w:rsidR="00922097" w:rsidRPr="00922097">
            <w:rPr>
              <w:rFonts w:eastAsiaTheme="minorEastAsia"/>
              <w:lang w:eastAsia="zh-CN"/>
            </w:rPr>
            <w:t>FeG</w:t>
          </w:r>
          <w:proofErr w:type="spellEnd"/>
          <w:r w:rsidR="00922097" w:rsidRPr="00922097">
            <w:rPr>
              <w:rFonts w:eastAsiaTheme="minorEastAsia"/>
              <w:lang w:eastAsia="zh-CN"/>
            </w:rPr>
            <w:t xml:space="preserve"> Wiesbaden. Dabei geht es darum, wie wir damit umgehen, wenn wir Besuch bekommen.</w:t>
          </w:r>
        </w:sdtContent>
      </w:sdt>
      <w:r w:rsidR="00E50830">
        <w:rPr>
          <w:rStyle w:val="Formatvorlage3"/>
        </w:rPr>
        <w:t xml:space="preserve"> </w:t>
      </w:r>
    </w:p>
    <w:p w14:paraId="4E2B2F17" w14:textId="2CBED8C7" w:rsidR="00E50830" w:rsidRPr="005D414F" w:rsidRDefault="00204F4A" w:rsidP="00922097">
      <w:pPr>
        <w:ind w:right="10"/>
      </w:pPr>
      <w:hyperlink r:id="rId9" w:history="1">
        <w:r w:rsidR="00BA7261" w:rsidRPr="00B9682F">
          <w:rPr>
            <w:rStyle w:val="Hyperlink"/>
            <w:rFonts w:eastAsiaTheme="minorEastAsia"/>
            <w:lang w:eastAsia="zh-CN"/>
          </w:rPr>
          <w:t>https://c.gmx.net/@317207566130091426/mm84XVrzSvWia-uuyCHkfA</w:t>
        </w:r>
      </w:hyperlink>
      <w:r w:rsidR="00922097">
        <w:rPr>
          <w:rFonts w:eastAsiaTheme="minorEastAsia"/>
          <w:lang w:eastAsia="zh-CN"/>
        </w:rPr>
        <w:t xml:space="preserve"> </w:t>
      </w:r>
    </w:p>
    <w:sectPr w:rsidR="00E50830" w:rsidRPr="005D414F" w:rsidSect="00CD4E92">
      <w:headerReference w:type="default" r:id="rId10"/>
      <w:footerReference w:type="default" r:id="rId11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AFA6" w14:textId="77777777" w:rsidR="00D764E7" w:rsidRDefault="00D764E7" w:rsidP="00F27E52">
      <w:pPr>
        <w:spacing w:after="0" w:line="240" w:lineRule="auto"/>
      </w:pPr>
      <w:r>
        <w:separator/>
      </w:r>
    </w:p>
  </w:endnote>
  <w:endnote w:type="continuationSeparator" w:id="0">
    <w:p w14:paraId="23AB901C" w14:textId="77777777" w:rsidR="00D764E7" w:rsidRDefault="00D764E7" w:rsidP="00F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299436"/>
      <w:docPartObj>
        <w:docPartGallery w:val="Page Numbers (Bottom of Page)"/>
        <w:docPartUnique/>
      </w:docPartObj>
    </w:sdtPr>
    <w:sdtEndPr/>
    <w:sdtContent>
      <w:p w14:paraId="3173C1E4" w14:textId="77777777" w:rsidR="002C60B5" w:rsidRDefault="002C60B5">
        <w:pPr>
          <w:pStyle w:val="Fuzeile"/>
          <w:jc w:val="right"/>
        </w:pPr>
        <w:r>
          <w:rPr>
            <w:noProof/>
            <w:lang w:eastAsia="zh-CN"/>
          </w:rPr>
          <w:drawing>
            <wp:anchor distT="0" distB="0" distL="114300" distR="114300" simplePos="0" relativeHeight="251659264" behindDoc="0" locked="0" layoutInCell="1" allowOverlap="1" wp14:anchorId="4540E0E7" wp14:editId="6500CA7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538074" cy="1116728"/>
              <wp:effectExtent l="0" t="0" r="0" b="762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L Icon Blue_cut off_left aligned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074" cy="1116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5C98">
          <w:rPr>
            <w:noProof/>
          </w:rPr>
          <w:t>1</w:t>
        </w:r>
        <w:r>
          <w:fldChar w:fldCharType="end"/>
        </w:r>
      </w:p>
    </w:sdtContent>
  </w:sdt>
  <w:p w14:paraId="40E206C5" w14:textId="77777777" w:rsidR="002C60B5" w:rsidRDefault="002C60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2445" w14:textId="77777777" w:rsidR="00D764E7" w:rsidRDefault="00D764E7" w:rsidP="00F27E52">
      <w:pPr>
        <w:spacing w:after="0" w:line="240" w:lineRule="auto"/>
      </w:pPr>
      <w:r>
        <w:separator/>
      </w:r>
    </w:p>
  </w:footnote>
  <w:footnote w:type="continuationSeparator" w:id="0">
    <w:p w14:paraId="6F3DAA78" w14:textId="77777777" w:rsidR="00D764E7" w:rsidRDefault="00D764E7" w:rsidP="00F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AC92" w14:textId="77777777" w:rsidR="002C60B5" w:rsidRDefault="002C60B5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8D20325" wp14:editId="5BCF92D5">
          <wp:simplePos x="0" y="0"/>
          <wp:positionH relativeFrom="margin">
            <wp:posOffset>5371465</wp:posOffset>
          </wp:positionH>
          <wp:positionV relativeFrom="paragraph">
            <wp:posOffset>-367030</wp:posOffset>
          </wp:positionV>
          <wp:extent cx="1145276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 Logo for Letterhea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7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913BC" w14:textId="77777777" w:rsidR="002C60B5" w:rsidRDefault="002C60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97BD5"/>
    <w:multiLevelType w:val="hybridMultilevel"/>
    <w:tmpl w:val="FDA2B9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BB"/>
    <w:rsid w:val="000535C6"/>
    <w:rsid w:val="00075DA8"/>
    <w:rsid w:val="001E621A"/>
    <w:rsid w:val="00204F4A"/>
    <w:rsid w:val="002C60B5"/>
    <w:rsid w:val="002F7058"/>
    <w:rsid w:val="00592F40"/>
    <w:rsid w:val="005D414F"/>
    <w:rsid w:val="00653023"/>
    <w:rsid w:val="0065620C"/>
    <w:rsid w:val="006B7DA9"/>
    <w:rsid w:val="00734B53"/>
    <w:rsid w:val="00805C98"/>
    <w:rsid w:val="00922097"/>
    <w:rsid w:val="00A1688E"/>
    <w:rsid w:val="00A61783"/>
    <w:rsid w:val="00BA7261"/>
    <w:rsid w:val="00BB4EAD"/>
    <w:rsid w:val="00BF040A"/>
    <w:rsid w:val="00BF3DBB"/>
    <w:rsid w:val="00C41B41"/>
    <w:rsid w:val="00CD4E92"/>
    <w:rsid w:val="00D2049E"/>
    <w:rsid w:val="00D764E7"/>
    <w:rsid w:val="00D871E4"/>
    <w:rsid w:val="00E50830"/>
    <w:rsid w:val="00EC063F"/>
    <w:rsid w:val="00F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D6F78C"/>
  <w15:chartTrackingRefBased/>
  <w15:docId w15:val="{1B55BDFD-9040-4CC0-90B4-086C4AB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52"/>
  </w:style>
  <w:style w:type="paragraph" w:styleId="Fuzeile">
    <w:name w:val="footer"/>
    <w:basedOn w:val="Standard"/>
    <w:link w:val="FuzeileZchn"/>
    <w:uiPriority w:val="99"/>
    <w:unhideWhenUsed/>
    <w:rsid w:val="00F2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52"/>
  </w:style>
  <w:style w:type="character" w:styleId="Platzhaltertext">
    <w:name w:val="Placeholder Text"/>
    <w:basedOn w:val="Absatz-Standardschriftart"/>
    <w:uiPriority w:val="99"/>
    <w:semiHidden/>
    <w:rsid w:val="00F27E5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2">
    <w:name w:val="Formatvorlage2"/>
    <w:basedOn w:val="Absatz-Standardschriftart"/>
    <w:uiPriority w:val="1"/>
    <w:rsid w:val="00CD4E92"/>
    <w:rPr>
      <w:rFonts w:asciiTheme="minorHAnsi" w:hAnsiTheme="minorHAnsi"/>
      <w:sz w:val="28"/>
    </w:rPr>
  </w:style>
  <w:style w:type="character" w:customStyle="1" w:styleId="Formatvorlage3">
    <w:name w:val="Formatvorlage3"/>
    <w:basedOn w:val="Absatz-Standardschriftart"/>
    <w:uiPriority w:val="1"/>
    <w:rsid w:val="00E50830"/>
    <w:rPr>
      <w:rFonts w:asciiTheme="minorHAnsi" w:hAnsiTheme="minorHAnsi"/>
      <w:sz w:val="24"/>
    </w:rPr>
  </w:style>
  <w:style w:type="paragraph" w:styleId="Listenabsatz">
    <w:name w:val="List Paragraph"/>
    <w:basedOn w:val="Standard"/>
    <w:uiPriority w:val="34"/>
    <w:qFormat/>
    <w:rsid w:val="00075DA8"/>
    <w:pPr>
      <w:ind w:left="720"/>
      <w:contextualSpacing/>
    </w:pPr>
  </w:style>
  <w:style w:type="character" w:customStyle="1" w:styleId="Formatvorlage4">
    <w:name w:val="Formatvorlage4"/>
    <w:basedOn w:val="Absatz-Standardschriftart"/>
    <w:uiPriority w:val="1"/>
    <w:rsid w:val="00075DA8"/>
    <w:rPr>
      <w:rFonts w:ascii="Calibri Light" w:hAnsi="Calibri Light"/>
      <w:color w:val="2F5496" w:themeColor="accent1" w:themeShade="BF"/>
      <w:sz w:val="24"/>
    </w:rPr>
  </w:style>
  <w:style w:type="character" w:customStyle="1" w:styleId="Formatvorlage5">
    <w:name w:val="Formatvorlage5"/>
    <w:basedOn w:val="Absatz-Standardschriftart"/>
    <w:uiPriority w:val="1"/>
    <w:rsid w:val="00BB4EAD"/>
    <w:rPr>
      <w:color w:val="808080" w:themeColor="background1" w:themeShade="80"/>
    </w:rPr>
  </w:style>
  <w:style w:type="character" w:customStyle="1" w:styleId="Formatvorlage6">
    <w:name w:val="Formatvorlage6"/>
    <w:basedOn w:val="Absatz-Standardschriftart"/>
    <w:uiPriority w:val="1"/>
    <w:rsid w:val="005D414F"/>
    <w:rPr>
      <w:rFonts w:asciiTheme="minorHAnsi" w:hAnsiTheme="minorHAnsi"/>
      <w:sz w:val="24"/>
    </w:rPr>
  </w:style>
  <w:style w:type="table" w:styleId="Tabellenraster">
    <w:name w:val="Table Grid"/>
    <w:basedOn w:val="NormaleTabelle"/>
    <w:uiPriority w:val="39"/>
    <w:rsid w:val="002C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7">
    <w:name w:val="Formatvorlage7"/>
    <w:basedOn w:val="Absatz-Standardschriftart"/>
    <w:uiPriority w:val="1"/>
    <w:rsid w:val="0065620C"/>
    <w:rPr>
      <w:rFonts w:asciiTheme="majorHAnsi" w:hAnsiTheme="majorHAnsi"/>
      <w:color w:val="auto"/>
      <w:sz w:val="48"/>
    </w:rPr>
  </w:style>
  <w:style w:type="character" w:styleId="Hyperlink">
    <w:name w:val="Hyperlink"/>
    <w:basedOn w:val="Absatz-Standardschriftart"/>
    <w:uiPriority w:val="99"/>
    <w:unhideWhenUsed/>
    <w:rsid w:val="009220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.gmx.net/@317207566130091426/mm84XVrzSvWia-uuyCHkf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%20Eick\ownCloud%20-%20ext_eickfr@cloud.ejwue.de\global%20local\General\0%20Materialpaket%20(Barbara)\Updated%20Material%20-%202024\2024-03-27%20Baustein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AF4EF4934477E94939118E678A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E404F-62F3-48FD-AAD3-3FA8345D5B06}"/>
      </w:docPartPr>
      <w:docPartBody>
        <w:p w:rsidR="0032789B" w:rsidRDefault="0001433C">
          <w:pPr>
            <w:pStyle w:val="463AF4EF4934477E94939118E678A68C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2356FE2C4E486DAECAD21556344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32556-3AEA-4006-B0DE-8A48B84B8DE8}"/>
      </w:docPartPr>
      <w:docPartBody>
        <w:p w:rsidR="0032789B" w:rsidRDefault="0001433C">
          <w:pPr>
            <w:pStyle w:val="672356FE2C4E486DAECAD21556344E51"/>
          </w:pPr>
          <w:r w:rsidRPr="0065620C">
            <w:rPr>
              <w:rStyle w:val="Platzhaltertext"/>
              <w:rFonts w:asciiTheme="majorHAnsi" w:hAnsiTheme="majorHAnsi" w:cstheme="majorHAnsi"/>
              <w:sz w:val="48"/>
            </w:rPr>
            <w:t>Titel hier eingeben.</w:t>
          </w:r>
        </w:p>
      </w:docPartBody>
    </w:docPart>
    <w:docPart>
      <w:docPartPr>
        <w:name w:val="B178CCA5A3E84BB4B65E76FD0C09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A19CE-3646-45C8-8053-9BCF58D7E89E}"/>
      </w:docPartPr>
      <w:docPartBody>
        <w:p w:rsidR="0032789B" w:rsidRDefault="0001433C">
          <w:pPr>
            <w:pStyle w:val="B178CCA5A3E84BB4B65E76FD0C0962A0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F67E8B6BC41A1AF47ADAD8C13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28FA6-BCAA-4B67-B97C-2D7BFA533EC0}"/>
      </w:docPartPr>
      <w:docPartBody>
        <w:p w:rsidR="0032789B" w:rsidRDefault="0001433C">
          <w:pPr>
            <w:pStyle w:val="D23F67E8B6BC41A1AF47ADAD8C13BDC1"/>
          </w:pPr>
          <w:r w:rsidRPr="007E7601">
            <w:rPr>
              <w:rStyle w:val="Platzhaltertext"/>
            </w:rPr>
            <w:t>Wähle</w:t>
          </w:r>
          <w:r>
            <w:rPr>
              <w:rStyle w:val="Platzhaltertext"/>
            </w:rPr>
            <w:t xml:space="preserve"> eine Station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61388E4519764AB1A8CBE0C12C27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FAFAC-ACD4-4767-87E4-A65CF002E967}"/>
      </w:docPartPr>
      <w:docPartBody>
        <w:p w:rsidR="0032789B" w:rsidRDefault="0001433C">
          <w:pPr>
            <w:pStyle w:val="61388E4519764AB1A8CBE0C12C270D15"/>
          </w:pPr>
          <w:r w:rsidRPr="0065620C">
            <w:rPr>
              <w:rStyle w:val="Platzhaltertext"/>
            </w:rPr>
            <w:t>Wähle die Gruppengröße aus.</w:t>
          </w:r>
          <w:r w:rsidRPr="007E7601">
            <w:rPr>
              <w:rStyle w:val="Platzhaltertext"/>
            </w:rPr>
            <w:t>.</w:t>
          </w:r>
        </w:p>
      </w:docPartBody>
    </w:docPart>
    <w:docPart>
      <w:docPartPr>
        <w:name w:val="F9A4A870428D486EA0A45B05D890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DAC51-DD28-468C-9274-43184D003787}"/>
      </w:docPartPr>
      <w:docPartBody>
        <w:p w:rsidR="0032789B" w:rsidRDefault="0001433C">
          <w:pPr>
            <w:pStyle w:val="F9A4A870428D486EA0A45B05D8900511"/>
          </w:pPr>
          <w:r w:rsidRPr="005D414F">
            <w:rPr>
              <w:rStyle w:val="Platzhaltertext"/>
            </w:rPr>
            <w:t>Hier kannst du alle Stationen auflisten, die in Frage kommen.</w:t>
          </w:r>
        </w:p>
      </w:docPartBody>
    </w:docPart>
    <w:docPart>
      <w:docPartPr>
        <w:name w:val="CD9D6D6A1E764D5DAE9FFDA59320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75FFA-FFCE-4665-A6AF-4AB11D2CE2B9}"/>
      </w:docPartPr>
      <w:docPartBody>
        <w:p w:rsidR="0032789B" w:rsidRDefault="0001433C">
          <w:pPr>
            <w:pStyle w:val="CD9D6D6A1E764D5DAE9FFDA59320B9D6"/>
          </w:pPr>
          <w:r w:rsidRPr="007E76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3C"/>
    <w:rsid w:val="0001433C"/>
    <w:rsid w:val="0032789B"/>
    <w:rsid w:val="00A42F56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63AF4EF4934477E94939118E678A68C">
    <w:name w:val="463AF4EF4934477E94939118E678A68C"/>
  </w:style>
  <w:style w:type="paragraph" w:customStyle="1" w:styleId="672356FE2C4E486DAECAD21556344E51">
    <w:name w:val="672356FE2C4E486DAECAD21556344E51"/>
  </w:style>
  <w:style w:type="paragraph" w:customStyle="1" w:styleId="B178CCA5A3E84BB4B65E76FD0C0962A0">
    <w:name w:val="B178CCA5A3E84BB4B65E76FD0C0962A0"/>
  </w:style>
  <w:style w:type="paragraph" w:customStyle="1" w:styleId="D23F67E8B6BC41A1AF47ADAD8C13BDC1">
    <w:name w:val="D23F67E8B6BC41A1AF47ADAD8C13BDC1"/>
  </w:style>
  <w:style w:type="paragraph" w:customStyle="1" w:styleId="61388E4519764AB1A8CBE0C12C270D15">
    <w:name w:val="61388E4519764AB1A8CBE0C12C270D15"/>
  </w:style>
  <w:style w:type="paragraph" w:customStyle="1" w:styleId="F9A4A870428D486EA0A45B05D8900511">
    <w:name w:val="F9A4A870428D486EA0A45B05D8900511"/>
  </w:style>
  <w:style w:type="paragraph" w:customStyle="1" w:styleId="CD9D6D6A1E764D5DAE9FFDA59320B9D6">
    <w:name w:val="CD9D6D6A1E764D5DAE9FFDA59320B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2024-03-27 Bausteine Template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Eick</dc:creator>
  <cp:keywords/>
  <dc:description/>
  <cp:lastModifiedBy>Arbeitskreis Integration Großbottwar</cp:lastModifiedBy>
  <cp:revision>5</cp:revision>
  <dcterms:created xsi:type="dcterms:W3CDTF">2024-04-04T16:35:00Z</dcterms:created>
  <dcterms:modified xsi:type="dcterms:W3CDTF">2024-08-13T06:02:00Z</dcterms:modified>
</cp:coreProperties>
</file>