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libri Light" w:hAnsi="Calibri Light" w:cs="Calibri Light"/>
          <w:sz w:val="44"/>
        </w:rPr>
        <w:alias w:val="Titel hier Eingeben"/>
        <w:tag w:val="Titel hier Eingeben"/>
        <w:id w:val="-921411032"/>
        <w:placeholder>
          <w:docPart w:val="463AF4EF4934477E94939118E678A68C"/>
        </w:placeholder>
        <w15:appearance w15:val="hidden"/>
      </w:sdtPr>
      <w:sdtEndPr/>
      <w:sdtContent>
        <w:sdt>
          <w:sdtPr>
            <w:rPr>
              <w:rStyle w:val="Formatvorlage7"/>
            </w:rPr>
            <w:alias w:val="Titel"/>
            <w:tag w:val="Titel"/>
            <w:id w:val="919448016"/>
            <w:placeholder>
              <w:docPart w:val="672356FE2C4E486DAECAD21556344E51"/>
            </w:placeholder>
          </w:sdtPr>
          <w:sdtEndPr>
            <w:rPr>
              <w:rStyle w:val="Absatz-Standardschriftart"/>
              <w:rFonts w:ascii="Calibri Light" w:hAnsi="Calibri Light" w:cs="Calibri Light"/>
              <w:sz w:val="44"/>
            </w:rPr>
          </w:sdtEndPr>
          <w:sdtContent>
            <w:p w:rsidR="00BB4EAD" w:rsidRDefault="00AD498E">
              <w:pPr>
                <w:rPr>
                  <w:rFonts w:ascii="Calibri Light" w:hAnsi="Calibri Light" w:cs="Calibri Light"/>
                  <w:sz w:val="44"/>
                </w:rPr>
              </w:pPr>
              <w:r>
                <w:rPr>
                  <w:rStyle w:val="Formatvorlage7"/>
                </w:rPr>
                <w:t>Typisch deutsch</w:t>
              </w:r>
            </w:p>
          </w:sdtContent>
        </w:sdt>
      </w:sdtContent>
    </w:sdt>
    <w:p w:rsidR="00BB4EAD" w:rsidRDefault="00BB4EAD" w:rsidP="00BB4EAD">
      <w:pPr>
        <w:rPr>
          <w:rStyle w:val="Formatvorlage3"/>
        </w:rPr>
      </w:pPr>
      <w:r w:rsidRPr="00F87BBF">
        <w:rPr>
          <w:rFonts w:cstheme="minorHAnsi"/>
          <w:sz w:val="28"/>
        </w:rPr>
        <w:t>Baustein Art:</w:t>
      </w:r>
      <w:r>
        <w:rPr>
          <w:rFonts w:cstheme="minorHAnsi"/>
          <w:sz w:val="28"/>
        </w:rPr>
        <w:t xml:space="preserve"> </w:t>
      </w:r>
      <w:sdt>
        <w:sdtPr>
          <w:rPr>
            <w:rStyle w:val="Formatvorlage3"/>
          </w:rPr>
          <w:alias w:val="Baustein Art"/>
          <w:tag w:val="Baustein Art"/>
          <w:id w:val="-2057996002"/>
          <w:placeholder>
            <w:docPart w:val="B178CCA5A3E84BB4B65E76FD0C0962A0"/>
          </w:placeholder>
        </w:sdtPr>
        <w:sdtEndPr>
          <w:rPr>
            <w:rStyle w:val="Absatz-Standardschriftart"/>
            <w:rFonts w:cstheme="minorHAnsi"/>
            <w:sz w:val="28"/>
          </w:rPr>
        </w:sdtEndPr>
        <w:sdtContent>
          <w:r w:rsidR="00607F80">
            <w:rPr>
              <w:rStyle w:val="Formatvorlage3"/>
            </w:rPr>
            <w:t>Lernen, Predigen</w:t>
          </w:r>
        </w:sdtContent>
      </w:sdt>
      <w:r>
        <w:rPr>
          <w:rStyle w:val="Formatvorlage3"/>
        </w:rPr>
        <w:t xml:space="preserve"> </w:t>
      </w:r>
    </w:p>
    <w:p w:rsidR="00F27E52" w:rsidRDefault="00784DBB">
      <w:pPr>
        <w:rPr>
          <w:rStyle w:val="Formatvorlage1"/>
        </w:rPr>
      </w:pPr>
      <w:sdt>
        <w:sdtPr>
          <w:rPr>
            <w:rFonts w:ascii="Calibri Light" w:hAnsi="Calibri Light" w:cs="Calibri Light"/>
            <w:sz w:val="44"/>
          </w:rPr>
          <w:alias w:val="Station Icon"/>
          <w:tag w:val="Station Icon"/>
          <w:id w:val="667833587"/>
          <w:picture/>
        </w:sdtPr>
        <w:sdtEndPr/>
        <w:sdtContent>
          <w:r w:rsidR="00F27E52">
            <w:rPr>
              <w:rFonts w:ascii="Calibri Light" w:hAnsi="Calibri Light" w:cs="Calibri Light"/>
              <w:noProof/>
              <w:sz w:val="44"/>
              <w:lang w:eastAsia="zh-CN"/>
            </w:rPr>
            <w:drawing>
              <wp:inline distT="0" distB="0" distL="0" distR="0">
                <wp:extent cx="358744" cy="360000"/>
                <wp:effectExtent l="0" t="0" r="3810" b="2540"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44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27E52">
        <w:rPr>
          <w:rFonts w:ascii="Calibri Light" w:hAnsi="Calibri Light" w:cs="Calibri Light"/>
          <w:sz w:val="44"/>
        </w:rPr>
        <w:t xml:space="preserve"> </w:t>
      </w:r>
      <w:sdt>
        <w:sdtPr>
          <w:rPr>
            <w:rStyle w:val="Formatvorlage1"/>
          </w:rPr>
          <w:alias w:val="Stationen"/>
          <w:tag w:val="Stationen"/>
          <w:id w:val="1970241057"/>
          <w:placeholder>
            <w:docPart w:val="D23F67E8B6BC41A1AF47ADAD8C13BDC1"/>
          </w:placeholder>
          <w:dropDownList>
            <w:listItem w:value="Wähle eine Station."/>
            <w:listItem w:displayText="&quot;Geschenkt&quot; - Ein Segen füreinander" w:value="&quot;Geschenkt&quot; - Ein Segen füreinander"/>
            <w:listItem w:displayText="&quot;Leibhaftig&quot; - Das Evangelium vereint" w:value="&quot;Leibhaftig&quot; - Das Evangelium vereint"/>
            <w:listItem w:displayText="&quot;Offen&quot; - Gott fordert heraus" w:value="&quot;Offen&quot; - Gott fordert heraus"/>
            <w:listItem w:displayText="&quot;Beieinander&quot; - Tischgemeinschaft für alle" w:value="&quot;Beieinander&quot; - Tischgemeinschaft für alle"/>
            <w:listItem w:displayText="&quot;Aktiv&quot; - Berufungen entfalten" w:value="&quot;Aktiv&quot; - Berufungen entfalten"/>
            <w:listItem w:displayText="&quot;Lebendig&quot; - Himmlische Perspektiven" w:value="&quot;Lebendig&quot; - Himmlische Perspektiven"/>
          </w:dropDownList>
        </w:sdtPr>
        <w:sdtEndPr>
          <w:rPr>
            <w:rStyle w:val="Absatz-Standardschriftart"/>
            <w:rFonts w:ascii="Calibri Light" w:hAnsi="Calibri Light" w:cs="Calibri Light"/>
            <w:sz w:val="44"/>
          </w:rPr>
        </w:sdtEndPr>
        <w:sdtContent>
          <w:r w:rsidR="00BF3DBB">
            <w:rPr>
              <w:rStyle w:val="Formatvorlage1"/>
            </w:rPr>
            <w:t>"Offen" - Gott fordert heraus</w:t>
          </w:r>
        </w:sdtContent>
      </w:sdt>
      <w:r w:rsidR="00EC063F">
        <w:rPr>
          <w:rFonts w:ascii="Calibri Light" w:hAnsi="Calibri Light" w:cs="Calibri Light"/>
          <w:sz w:val="44"/>
        </w:rPr>
        <w:t xml:space="preserve">  </w:t>
      </w:r>
      <w:sdt>
        <w:sdtPr>
          <w:rPr>
            <w:rFonts w:ascii="Calibri Light" w:hAnsi="Calibri Light" w:cs="Calibri Light"/>
            <w:sz w:val="44"/>
          </w:rPr>
          <w:alias w:val="Gruppen Größe"/>
          <w:tag w:val="Gruppen Größe"/>
          <w:id w:val="1091592867"/>
          <w:picture/>
        </w:sdtPr>
        <w:sdtEndPr/>
        <w:sdtContent>
          <w:r w:rsidR="00EC063F">
            <w:rPr>
              <w:rFonts w:ascii="Calibri Light" w:hAnsi="Calibri Light" w:cs="Calibri Light"/>
              <w:noProof/>
              <w:sz w:val="44"/>
              <w:lang w:eastAsia="zh-CN"/>
            </w:rPr>
            <w:drawing>
              <wp:inline distT="0" distB="0" distL="0" distR="0">
                <wp:extent cx="360000" cy="245519"/>
                <wp:effectExtent l="0" t="0" r="2540" b="2540"/>
                <wp:docPr id="5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245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C063F">
        <w:rPr>
          <w:rFonts w:ascii="Calibri Light" w:hAnsi="Calibri Light" w:cs="Calibri Light"/>
          <w:sz w:val="44"/>
        </w:rPr>
        <w:t xml:space="preserve"> </w:t>
      </w:r>
      <w:sdt>
        <w:sdtPr>
          <w:rPr>
            <w:rStyle w:val="Formatvorlage1"/>
          </w:rPr>
          <w:alias w:val="Gruppen Größe"/>
          <w:tag w:val="Gruppen Größe"/>
          <w:id w:val="1615868605"/>
          <w:placeholder>
            <w:docPart w:val="61388E4519764AB1A8CBE0C12C270D15"/>
          </w:placeholder>
          <w:dropDownList>
            <w:listItem w:value="Wählen Sie ein Element aus."/>
            <w:listItem w:displayText="Eine Person" w:value="Eine Person"/>
            <w:listItem w:displayText="Kleine Gruppe" w:value="Kleine Gruppe"/>
            <w:listItem w:displayText="Große Gruppe" w:value="Große Gruppe"/>
          </w:dropDownList>
        </w:sdtPr>
        <w:sdtEndPr>
          <w:rPr>
            <w:rStyle w:val="Absatz-Standardschriftart"/>
            <w:rFonts w:ascii="Calibri Light" w:hAnsi="Calibri Light" w:cs="Calibri Light"/>
            <w:sz w:val="44"/>
          </w:rPr>
        </w:sdtEndPr>
        <w:sdtContent>
          <w:r w:rsidR="00BF3DBB">
            <w:rPr>
              <w:rStyle w:val="Formatvorlage1"/>
            </w:rPr>
            <w:t>Große Gruppe</w:t>
          </w:r>
        </w:sdtContent>
      </w:sdt>
      <w:r w:rsidR="00CD4E92">
        <w:rPr>
          <w:rFonts w:ascii="Calibri Light" w:hAnsi="Calibri Light" w:cs="Calibri Light"/>
          <w:sz w:val="44"/>
        </w:rPr>
        <w:t xml:space="preserve"> </w:t>
      </w:r>
    </w:p>
    <w:p w:rsidR="00E50830" w:rsidRDefault="00E50830">
      <w:pPr>
        <w:rPr>
          <w:rFonts w:cstheme="minorHAnsi"/>
          <w:sz w:val="28"/>
        </w:rPr>
      </w:pPr>
      <w:r>
        <w:rPr>
          <w:rFonts w:cstheme="minorHAnsi"/>
          <w:sz w:val="28"/>
        </w:rPr>
        <w:t>Kurz</w:t>
      </w:r>
      <w:r w:rsidR="005D414F">
        <w:rPr>
          <w:rFonts w:cstheme="minorHAnsi"/>
          <w:sz w:val="28"/>
        </w:rPr>
        <w:t>b</w:t>
      </w:r>
      <w:r>
        <w:rPr>
          <w:rFonts w:cstheme="minorHAnsi"/>
          <w:sz w:val="28"/>
        </w:rPr>
        <w:t>eschreibung</w:t>
      </w:r>
      <w:r w:rsidRPr="00F87BBF">
        <w:rPr>
          <w:rFonts w:cstheme="minorHAnsi"/>
          <w:sz w:val="28"/>
        </w:rPr>
        <w:t>:</w:t>
      </w:r>
    </w:p>
    <w:p w:rsidR="00E50830" w:rsidRDefault="00784DBB" w:rsidP="00AD498E">
      <w:pPr>
        <w:rPr>
          <w:rStyle w:val="Formatvorlage3"/>
        </w:rPr>
      </w:pPr>
      <w:sdt>
        <w:sdtPr>
          <w:rPr>
            <w:rFonts w:eastAsiaTheme="minorEastAsia"/>
            <w:sz w:val="24"/>
            <w:lang w:eastAsia="zh-CN"/>
          </w:rPr>
          <w:alias w:val="Kurz Beschreibung"/>
          <w:tag w:val="Kurz Beschreibung"/>
          <w:id w:val="1711766698"/>
          <w:placeholder>
            <w:docPart w:val="CD9D6D6A1E764D5DAE9FFDA59320B9D6"/>
          </w:placeholder>
          <w15:appearance w15:val="hidden"/>
          <w:text w:multiLine="1"/>
        </w:sdtPr>
        <w:sdtEndPr/>
        <w:sdtContent>
          <w:r w:rsidR="00AD498E" w:rsidRPr="00AD498E">
            <w:rPr>
              <w:rFonts w:eastAsiaTheme="minorEastAsia"/>
              <w:lang w:eastAsia="zh-CN"/>
            </w:rPr>
            <w:t>Was ist typisch Deutsch? Was ist typisch [international]?</w:t>
          </w:r>
          <w:r w:rsidR="00AD498E">
            <w:rPr>
              <w:rFonts w:eastAsiaTheme="minorEastAsia"/>
              <w:lang w:eastAsia="zh-CN"/>
            </w:rPr>
            <w:br/>
          </w:r>
          <w:r w:rsidR="00AD498E" w:rsidRPr="00AD498E">
            <w:rPr>
              <w:rFonts w:eastAsiaTheme="minorEastAsia"/>
              <w:lang w:eastAsia="zh-CN"/>
            </w:rPr>
            <w:t>Zeigt Bilder und lasst abstimmen, ob das typisch Deutsch ist oder nicht. Ja/Nein</w:t>
          </w:r>
          <w:r w:rsidR="00AD498E">
            <w:rPr>
              <w:rFonts w:eastAsiaTheme="minorEastAsia"/>
              <w:lang w:eastAsia="zh-CN"/>
            </w:rPr>
            <w:br/>
          </w:r>
          <w:r w:rsidR="00AD498E" w:rsidRPr="00AD498E">
            <w:rPr>
              <w:rFonts w:eastAsiaTheme="minorEastAsia"/>
              <w:lang w:eastAsia="zh-CN"/>
            </w:rPr>
            <w:t xml:space="preserve">Die Abstimmung kann über Smartphones über AHA </w:t>
          </w:r>
          <w:proofErr w:type="spellStart"/>
          <w:r w:rsidR="00AD498E" w:rsidRPr="00AD498E">
            <w:rPr>
              <w:rFonts w:eastAsiaTheme="minorEastAsia"/>
              <w:lang w:eastAsia="zh-CN"/>
            </w:rPr>
            <w:t>Slides</w:t>
          </w:r>
          <w:proofErr w:type="spellEnd"/>
          <w:r w:rsidR="00AD498E" w:rsidRPr="00AD498E">
            <w:rPr>
              <w:rFonts w:eastAsiaTheme="minorEastAsia"/>
              <w:lang w:eastAsia="zh-CN"/>
            </w:rPr>
            <w:t xml:space="preserve">, </w:t>
          </w:r>
          <w:proofErr w:type="spellStart"/>
          <w:r w:rsidR="00AD498E" w:rsidRPr="00AD498E">
            <w:rPr>
              <w:rFonts w:eastAsiaTheme="minorEastAsia"/>
              <w:lang w:eastAsia="zh-CN"/>
            </w:rPr>
            <w:t>Mentimeter</w:t>
          </w:r>
          <w:proofErr w:type="spellEnd"/>
          <w:r w:rsidR="00AD498E" w:rsidRPr="00AD498E">
            <w:rPr>
              <w:rFonts w:eastAsiaTheme="minorEastAsia"/>
              <w:lang w:eastAsia="zh-CN"/>
            </w:rPr>
            <w:t xml:space="preserve">, </w:t>
          </w:r>
          <w:proofErr w:type="spellStart"/>
          <w:r w:rsidR="00AD498E" w:rsidRPr="00AD498E">
            <w:rPr>
              <w:rFonts w:eastAsiaTheme="minorEastAsia"/>
              <w:lang w:eastAsia="zh-CN"/>
            </w:rPr>
            <w:t>Slido</w:t>
          </w:r>
          <w:proofErr w:type="spellEnd"/>
          <w:r w:rsidR="00AD498E" w:rsidRPr="00AD498E">
            <w:rPr>
              <w:rFonts w:eastAsiaTheme="minorEastAsia"/>
              <w:lang w:eastAsia="zh-CN"/>
            </w:rPr>
            <w:t xml:space="preserve"> o ä. Plattformen erfolgen.</w:t>
          </w:r>
          <w:r w:rsidR="00AD498E">
            <w:rPr>
              <w:rFonts w:eastAsiaTheme="minorEastAsia"/>
              <w:lang w:eastAsia="zh-CN"/>
            </w:rPr>
            <w:br/>
          </w:r>
          <w:r w:rsidR="00AD498E" w:rsidRPr="00AD498E">
            <w:rPr>
              <w:rFonts w:eastAsiaTheme="minorEastAsia"/>
              <w:lang w:eastAsia="zh-CN"/>
            </w:rPr>
            <w:t>Beispiele: Sauna, Karneval, Würste, Formulare, Ordnung, Spazierengehen, Mülltrennung, Händeschütteln</w:t>
          </w:r>
          <w:r w:rsidR="00AD498E">
            <w:rPr>
              <w:rFonts w:eastAsiaTheme="minorEastAsia"/>
              <w:lang w:eastAsia="zh-CN"/>
            </w:rPr>
            <w:br/>
          </w:r>
          <w:r w:rsidR="00AD498E" w:rsidRPr="00AD498E">
            <w:rPr>
              <w:rFonts w:eastAsiaTheme="minorEastAsia"/>
              <w:lang w:eastAsia="zh-CN"/>
            </w:rPr>
            <w:t>Das Ziel ist, festzustellen, dass Gesellschaften vielfältig sind und sich nicht auf Stereotypen reduzieren lassen.</w:t>
          </w:r>
        </w:sdtContent>
      </w:sdt>
      <w:r w:rsidR="00E50830">
        <w:rPr>
          <w:rStyle w:val="Formatvorlage3"/>
        </w:rPr>
        <w:t xml:space="preserve"> </w:t>
      </w:r>
    </w:p>
    <w:p w:rsidR="00E50830" w:rsidRPr="005D414F" w:rsidRDefault="00E50830" w:rsidP="00BF3DBB">
      <w:pPr>
        <w:ind w:right="10"/>
      </w:pPr>
    </w:p>
    <w:sectPr w:rsidR="00E50830" w:rsidRPr="005D414F" w:rsidSect="00CD4E92">
      <w:headerReference w:type="default" r:id="rId9"/>
      <w:footerReference w:type="default" r:id="rId10"/>
      <w:pgSz w:w="11906" w:h="16838"/>
      <w:pgMar w:top="720" w:right="720" w:bottom="720" w:left="72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DBB" w:rsidRDefault="00784DBB" w:rsidP="00F27E52">
      <w:pPr>
        <w:spacing w:after="0" w:line="240" w:lineRule="auto"/>
      </w:pPr>
      <w:r>
        <w:separator/>
      </w:r>
    </w:p>
  </w:endnote>
  <w:endnote w:type="continuationSeparator" w:id="0">
    <w:p w:rsidR="00784DBB" w:rsidRDefault="00784DBB" w:rsidP="00F2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1299436"/>
      <w:docPartObj>
        <w:docPartGallery w:val="Page Numbers (Bottom of Page)"/>
        <w:docPartUnique/>
      </w:docPartObj>
    </w:sdtPr>
    <w:sdtEndPr/>
    <w:sdtContent>
      <w:p w:rsidR="002C60B5" w:rsidRDefault="002C60B5">
        <w:pPr>
          <w:pStyle w:val="Fuzeile"/>
          <w:jc w:val="right"/>
        </w:pPr>
        <w:r>
          <w:rPr>
            <w:noProof/>
            <w:lang w:eastAsia="zh-CN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538074" cy="1116728"/>
              <wp:effectExtent l="0" t="0" r="0" b="7620"/>
              <wp:wrapNone/>
              <wp:docPr id="2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GL Icon Blue_cut off_left aligned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8074" cy="11167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07F80">
          <w:rPr>
            <w:noProof/>
          </w:rPr>
          <w:t>1</w:t>
        </w:r>
        <w:r>
          <w:fldChar w:fldCharType="end"/>
        </w:r>
      </w:p>
    </w:sdtContent>
  </w:sdt>
  <w:p w:rsidR="002C60B5" w:rsidRDefault="002C60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DBB" w:rsidRDefault="00784DBB" w:rsidP="00F27E52">
      <w:pPr>
        <w:spacing w:after="0" w:line="240" w:lineRule="auto"/>
      </w:pPr>
      <w:r>
        <w:separator/>
      </w:r>
    </w:p>
  </w:footnote>
  <w:footnote w:type="continuationSeparator" w:id="0">
    <w:p w:rsidR="00784DBB" w:rsidRDefault="00784DBB" w:rsidP="00F27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0B5" w:rsidRDefault="002C60B5">
    <w:pPr>
      <w:pStyle w:val="Kopfzeile"/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5371465</wp:posOffset>
          </wp:positionH>
          <wp:positionV relativeFrom="paragraph">
            <wp:posOffset>-367030</wp:posOffset>
          </wp:positionV>
          <wp:extent cx="1145276" cy="540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 Logo for Letterhead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276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C60B5" w:rsidRDefault="002C60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97BD5"/>
    <w:multiLevelType w:val="hybridMultilevel"/>
    <w:tmpl w:val="FDA2B9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BB"/>
    <w:rsid w:val="000535C6"/>
    <w:rsid w:val="00075DA8"/>
    <w:rsid w:val="001E621A"/>
    <w:rsid w:val="002C60B5"/>
    <w:rsid w:val="00592F40"/>
    <w:rsid w:val="005D414F"/>
    <w:rsid w:val="00607F80"/>
    <w:rsid w:val="00653023"/>
    <w:rsid w:val="0065620C"/>
    <w:rsid w:val="006B7DA9"/>
    <w:rsid w:val="00784DBB"/>
    <w:rsid w:val="00A1688E"/>
    <w:rsid w:val="00A61783"/>
    <w:rsid w:val="00AD498E"/>
    <w:rsid w:val="00BB4EAD"/>
    <w:rsid w:val="00BF040A"/>
    <w:rsid w:val="00BF3DBB"/>
    <w:rsid w:val="00C124DF"/>
    <w:rsid w:val="00C41B41"/>
    <w:rsid w:val="00CD4E92"/>
    <w:rsid w:val="00D2049E"/>
    <w:rsid w:val="00D871E4"/>
    <w:rsid w:val="00E50830"/>
    <w:rsid w:val="00EC063F"/>
    <w:rsid w:val="00F2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582D5"/>
  <w15:chartTrackingRefBased/>
  <w15:docId w15:val="{1B55BDFD-9040-4CC0-90B4-086C4ABC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5D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7E52"/>
  </w:style>
  <w:style w:type="paragraph" w:styleId="Fuzeile">
    <w:name w:val="footer"/>
    <w:basedOn w:val="Standard"/>
    <w:link w:val="FuzeileZchn"/>
    <w:uiPriority w:val="99"/>
    <w:unhideWhenUsed/>
    <w:rsid w:val="00F2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7E52"/>
  </w:style>
  <w:style w:type="character" w:styleId="Platzhaltertext">
    <w:name w:val="Placeholder Text"/>
    <w:basedOn w:val="Absatz-Standardschriftart"/>
    <w:uiPriority w:val="99"/>
    <w:semiHidden/>
    <w:rsid w:val="00F27E52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CD4E92"/>
    <w:rPr>
      <w:rFonts w:asciiTheme="minorHAnsi" w:hAnsiTheme="minorHAnsi"/>
      <w:sz w:val="28"/>
    </w:rPr>
  </w:style>
  <w:style w:type="character" w:customStyle="1" w:styleId="Formatvorlage2">
    <w:name w:val="Formatvorlage2"/>
    <w:basedOn w:val="Absatz-Standardschriftart"/>
    <w:uiPriority w:val="1"/>
    <w:rsid w:val="00CD4E92"/>
    <w:rPr>
      <w:rFonts w:asciiTheme="minorHAnsi" w:hAnsiTheme="minorHAnsi"/>
      <w:sz w:val="28"/>
    </w:rPr>
  </w:style>
  <w:style w:type="character" w:customStyle="1" w:styleId="Formatvorlage3">
    <w:name w:val="Formatvorlage3"/>
    <w:basedOn w:val="Absatz-Standardschriftart"/>
    <w:uiPriority w:val="1"/>
    <w:rsid w:val="00E50830"/>
    <w:rPr>
      <w:rFonts w:asciiTheme="minorHAnsi" w:hAnsiTheme="minorHAnsi"/>
      <w:sz w:val="24"/>
    </w:rPr>
  </w:style>
  <w:style w:type="paragraph" w:styleId="Listenabsatz">
    <w:name w:val="List Paragraph"/>
    <w:basedOn w:val="Standard"/>
    <w:uiPriority w:val="34"/>
    <w:qFormat/>
    <w:rsid w:val="00075DA8"/>
    <w:pPr>
      <w:ind w:left="720"/>
      <w:contextualSpacing/>
    </w:pPr>
  </w:style>
  <w:style w:type="character" w:customStyle="1" w:styleId="Formatvorlage4">
    <w:name w:val="Formatvorlage4"/>
    <w:basedOn w:val="Absatz-Standardschriftart"/>
    <w:uiPriority w:val="1"/>
    <w:rsid w:val="00075DA8"/>
    <w:rPr>
      <w:rFonts w:ascii="Calibri Light" w:hAnsi="Calibri Light"/>
      <w:color w:val="2F5496" w:themeColor="accent1" w:themeShade="BF"/>
      <w:sz w:val="24"/>
    </w:rPr>
  </w:style>
  <w:style w:type="character" w:customStyle="1" w:styleId="Formatvorlage5">
    <w:name w:val="Formatvorlage5"/>
    <w:basedOn w:val="Absatz-Standardschriftart"/>
    <w:uiPriority w:val="1"/>
    <w:rsid w:val="00BB4EAD"/>
    <w:rPr>
      <w:color w:val="808080" w:themeColor="background1" w:themeShade="80"/>
    </w:rPr>
  </w:style>
  <w:style w:type="character" w:customStyle="1" w:styleId="Formatvorlage6">
    <w:name w:val="Formatvorlage6"/>
    <w:basedOn w:val="Absatz-Standardschriftart"/>
    <w:uiPriority w:val="1"/>
    <w:rsid w:val="005D414F"/>
    <w:rPr>
      <w:rFonts w:asciiTheme="minorHAnsi" w:hAnsiTheme="minorHAnsi"/>
      <w:sz w:val="24"/>
    </w:rPr>
  </w:style>
  <w:style w:type="table" w:styleId="Tabellenraster">
    <w:name w:val="Table Grid"/>
    <w:basedOn w:val="NormaleTabelle"/>
    <w:uiPriority w:val="39"/>
    <w:rsid w:val="002C6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7">
    <w:name w:val="Formatvorlage7"/>
    <w:basedOn w:val="Absatz-Standardschriftart"/>
    <w:uiPriority w:val="1"/>
    <w:rsid w:val="0065620C"/>
    <w:rPr>
      <w:rFonts w:asciiTheme="majorHAnsi" w:hAnsiTheme="majorHAnsi"/>
      <w:color w:val="auto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%20Eick\ownCloud%20-%20ext_eickfr@cloud.ejwue.de\global%20local\General\0%20Materialpaket%20(Barbara)\Updated%20Material%20-%202024\2024-03-27%20Baustein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3AF4EF4934477E94939118E678A6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CE404F-62F3-48FD-AAD3-3FA8345D5B06}"/>
      </w:docPartPr>
      <w:docPartBody>
        <w:p w:rsidR="004B5BFB" w:rsidRDefault="00634232">
          <w:pPr>
            <w:pStyle w:val="463AF4EF4934477E94939118E678A68C"/>
          </w:pPr>
          <w:r w:rsidRPr="007E760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2356FE2C4E486DAECAD21556344E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32556-3AEA-4006-B0DE-8A48B84B8DE8}"/>
      </w:docPartPr>
      <w:docPartBody>
        <w:p w:rsidR="004B5BFB" w:rsidRDefault="00634232">
          <w:pPr>
            <w:pStyle w:val="672356FE2C4E486DAECAD21556344E51"/>
          </w:pPr>
          <w:r w:rsidRPr="0065620C">
            <w:rPr>
              <w:rStyle w:val="Platzhaltertext"/>
              <w:rFonts w:asciiTheme="majorHAnsi" w:hAnsiTheme="majorHAnsi" w:cstheme="majorHAnsi"/>
              <w:sz w:val="48"/>
            </w:rPr>
            <w:t>Titel hier eingeben.</w:t>
          </w:r>
        </w:p>
      </w:docPartBody>
    </w:docPart>
    <w:docPart>
      <w:docPartPr>
        <w:name w:val="B178CCA5A3E84BB4B65E76FD0C0962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5A19CE-3646-45C8-8053-9BCF58D7E89E}"/>
      </w:docPartPr>
      <w:docPartBody>
        <w:p w:rsidR="004B5BFB" w:rsidRDefault="00634232">
          <w:pPr>
            <w:pStyle w:val="B178CCA5A3E84BB4B65E76FD0C0962A0"/>
          </w:pPr>
          <w:r w:rsidRPr="007E760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3F67E8B6BC41A1AF47ADAD8C13B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A28FA6-BCAA-4B67-B97C-2D7BFA533EC0}"/>
      </w:docPartPr>
      <w:docPartBody>
        <w:p w:rsidR="004B5BFB" w:rsidRDefault="00634232">
          <w:pPr>
            <w:pStyle w:val="D23F67E8B6BC41A1AF47ADAD8C13BDC1"/>
          </w:pPr>
          <w:r w:rsidRPr="007E7601">
            <w:rPr>
              <w:rStyle w:val="Platzhaltertext"/>
            </w:rPr>
            <w:t>Wähle</w:t>
          </w:r>
          <w:r>
            <w:rPr>
              <w:rStyle w:val="Platzhaltertext"/>
            </w:rPr>
            <w:t xml:space="preserve"> eine Station</w:t>
          </w:r>
          <w:r w:rsidRPr="007E7601">
            <w:rPr>
              <w:rStyle w:val="Platzhaltertext"/>
            </w:rPr>
            <w:t>.</w:t>
          </w:r>
        </w:p>
      </w:docPartBody>
    </w:docPart>
    <w:docPart>
      <w:docPartPr>
        <w:name w:val="61388E4519764AB1A8CBE0C12C270D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1FAFAC-ACD4-4767-87E4-A65CF002E967}"/>
      </w:docPartPr>
      <w:docPartBody>
        <w:p w:rsidR="004B5BFB" w:rsidRDefault="00634232">
          <w:pPr>
            <w:pStyle w:val="61388E4519764AB1A8CBE0C12C270D15"/>
          </w:pPr>
          <w:r w:rsidRPr="0065620C">
            <w:rPr>
              <w:rStyle w:val="Platzhaltertext"/>
            </w:rPr>
            <w:t>Wähle die Gruppengröße aus.</w:t>
          </w:r>
          <w:r w:rsidRPr="007E7601">
            <w:rPr>
              <w:rStyle w:val="Platzhaltertext"/>
            </w:rPr>
            <w:t>.</w:t>
          </w:r>
        </w:p>
      </w:docPartBody>
    </w:docPart>
    <w:docPart>
      <w:docPartPr>
        <w:name w:val="CD9D6D6A1E764D5DAE9FFDA59320B9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E75FFA-FFCE-4665-A6AF-4AB11D2CE2B9}"/>
      </w:docPartPr>
      <w:docPartBody>
        <w:p w:rsidR="004B5BFB" w:rsidRDefault="00634232">
          <w:pPr>
            <w:pStyle w:val="CD9D6D6A1E764D5DAE9FFDA59320B9D6"/>
          </w:pPr>
          <w:r w:rsidRPr="007E760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32"/>
    <w:rsid w:val="00394CD9"/>
    <w:rsid w:val="004B5BFB"/>
    <w:rsid w:val="0063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63AF4EF4934477E94939118E678A68C">
    <w:name w:val="463AF4EF4934477E94939118E678A68C"/>
  </w:style>
  <w:style w:type="paragraph" w:customStyle="1" w:styleId="672356FE2C4E486DAECAD21556344E51">
    <w:name w:val="672356FE2C4E486DAECAD21556344E51"/>
  </w:style>
  <w:style w:type="paragraph" w:customStyle="1" w:styleId="B178CCA5A3E84BB4B65E76FD0C0962A0">
    <w:name w:val="B178CCA5A3E84BB4B65E76FD0C0962A0"/>
  </w:style>
  <w:style w:type="paragraph" w:customStyle="1" w:styleId="D23F67E8B6BC41A1AF47ADAD8C13BDC1">
    <w:name w:val="D23F67E8B6BC41A1AF47ADAD8C13BDC1"/>
  </w:style>
  <w:style w:type="paragraph" w:customStyle="1" w:styleId="61388E4519764AB1A8CBE0C12C270D15">
    <w:name w:val="61388E4519764AB1A8CBE0C12C270D15"/>
  </w:style>
  <w:style w:type="paragraph" w:customStyle="1" w:styleId="792BA6B0C4424FF29BC5FECC123DBD88">
    <w:name w:val="792BA6B0C4424FF29BC5FECC123DBD88"/>
  </w:style>
  <w:style w:type="paragraph" w:customStyle="1" w:styleId="F9A4A870428D486EA0A45B05D8900511">
    <w:name w:val="F9A4A870428D486EA0A45B05D8900511"/>
  </w:style>
  <w:style w:type="paragraph" w:customStyle="1" w:styleId="6B8E297858BD4FC69FFF1C0D88A24F18">
    <w:name w:val="6B8E297858BD4FC69FFF1C0D88A24F18"/>
  </w:style>
  <w:style w:type="paragraph" w:customStyle="1" w:styleId="CD9D6D6A1E764D5DAE9FFDA59320B9D6">
    <w:name w:val="CD9D6D6A1E764D5DAE9FFDA59320B9D6"/>
  </w:style>
  <w:style w:type="paragraph" w:customStyle="1" w:styleId="0C38FADDF61A4A95B64D444DF929042A">
    <w:name w:val="0C38FADDF61A4A95B64D444DF929042A"/>
  </w:style>
  <w:style w:type="paragraph" w:customStyle="1" w:styleId="CC07BBC97BAC4177AD04AA01A114F608">
    <w:name w:val="CC07BBC97BAC4177AD04AA01A114F608"/>
  </w:style>
  <w:style w:type="paragraph" w:customStyle="1" w:styleId="DEEE00EEF1D248B69BAFFB4E28A1F001">
    <w:name w:val="DEEE00EEF1D248B69BAFFB4E28A1F001"/>
  </w:style>
  <w:style w:type="paragraph" w:customStyle="1" w:styleId="088227548C8648EDB9D2AF80E7BFE836">
    <w:name w:val="088227548C8648EDB9D2AF80E7BFE836"/>
  </w:style>
  <w:style w:type="paragraph" w:customStyle="1" w:styleId="14C9847C00E0499BAAB205DF14F53B8B">
    <w:name w:val="14C9847C00E0499BAAB205DF14F53B8B"/>
  </w:style>
  <w:style w:type="paragraph" w:customStyle="1" w:styleId="59D9550D3DCA48A6A0A0FCF1B475C2A4">
    <w:name w:val="59D9550D3DCA48A6A0A0FCF1B475C2A4"/>
  </w:style>
  <w:style w:type="paragraph" w:customStyle="1" w:styleId="3623EA7883764BB7B548BA28604A8B46">
    <w:name w:val="3623EA7883764BB7B548BA28604A8B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2024-03-27 Bausteine Template.dotx</Template>
  <TotalTime>0</TotalTime>
  <Pages>1</Pages>
  <Words>80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Jugendwerk in Wuerttemberg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Eick</dc:creator>
  <cp:keywords/>
  <dc:description/>
  <cp:lastModifiedBy>Fred Eick</cp:lastModifiedBy>
  <cp:revision>3</cp:revision>
  <dcterms:created xsi:type="dcterms:W3CDTF">2024-04-04T14:05:00Z</dcterms:created>
  <dcterms:modified xsi:type="dcterms:W3CDTF">2024-04-15T10:49:00Z</dcterms:modified>
</cp:coreProperties>
</file>