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hAnsi="Calibri Light" w:cs="Calibri Light"/>
          <w:sz w:val="44"/>
        </w:rPr>
        <w:alias w:val="Titel hier Eingeben"/>
        <w:tag w:val="Titel hier Eingeben"/>
        <w:id w:val="-921411032"/>
        <w:placeholder>
          <w:docPart w:val="463AF4EF4934477E94939118E678A68C"/>
        </w:placeholder>
        <w15:appearance w15:val="hidden"/>
      </w:sdtPr>
      <w:sdtEndPr/>
      <w:sdtContent>
        <w:sdt>
          <w:sdtPr>
            <w:rPr>
              <w:rStyle w:val="Formatvorlage7"/>
            </w:rPr>
            <w:alias w:val="Titel"/>
            <w:tag w:val="Titel"/>
            <w:id w:val="919448016"/>
            <w:placeholder>
              <w:docPart w:val="672356FE2C4E486DAECAD21556344E51"/>
            </w:placeholder>
          </w:sdtPr>
          <w:sdtEndPr>
            <w:rPr>
              <w:rStyle w:val="Absatz-Standardschriftart"/>
              <w:rFonts w:ascii="Calibri Light" w:hAnsi="Calibri Light" w:cs="Calibri Light"/>
              <w:sz w:val="44"/>
            </w:rPr>
          </w:sdtEndPr>
          <w:sdtContent>
            <w:p w14:paraId="2DB22F8F" w14:textId="77777777" w:rsidR="00BB4EAD" w:rsidRDefault="008B3B2E">
              <w:pPr>
                <w:rPr>
                  <w:rFonts w:ascii="Calibri Light" w:hAnsi="Calibri Light" w:cs="Calibri Light"/>
                  <w:sz w:val="44"/>
                </w:rPr>
              </w:pPr>
              <w:r>
                <w:rPr>
                  <w:rStyle w:val="Formatvorlage7"/>
                </w:rPr>
                <w:t>Verschiedene Stimmen zu Wort kommen lassen</w:t>
              </w:r>
            </w:p>
          </w:sdtContent>
        </w:sdt>
      </w:sdtContent>
    </w:sdt>
    <w:p w14:paraId="27D744C3" w14:textId="77777777"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B178CCA5A3E84BB4B65E76FD0C0962A0"/>
          </w:placeholder>
        </w:sdtPr>
        <w:sdtEndPr>
          <w:rPr>
            <w:rStyle w:val="Absatz-Standardschriftart"/>
            <w:rFonts w:cstheme="minorHAnsi"/>
            <w:sz w:val="28"/>
          </w:rPr>
        </w:sdtEndPr>
        <w:sdtContent>
          <w:r w:rsidR="00DB1D00">
            <w:rPr>
              <w:rStyle w:val="Formatvorlage3"/>
            </w:rPr>
            <w:t>Ausprobieren</w:t>
          </w:r>
          <w:r w:rsidR="00115E47">
            <w:rPr>
              <w:rStyle w:val="Formatvorlage3"/>
            </w:rPr>
            <w:t>, Beten, Darstellen, Erzählen, Feiern, Predigen, Singen</w:t>
          </w:r>
        </w:sdtContent>
      </w:sdt>
      <w:r>
        <w:rPr>
          <w:rStyle w:val="Formatvorlage3"/>
        </w:rPr>
        <w:t xml:space="preserve"> </w:t>
      </w:r>
    </w:p>
    <w:p w14:paraId="0875AF15" w14:textId="77777777" w:rsidR="00F27E52" w:rsidRDefault="00727230">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14:anchorId="4E2EC58F" wp14:editId="735DE274">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D23F67E8B6BC41A1AF47ADAD8C13BDC1"/>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BF3DBB">
            <w:rPr>
              <w:rStyle w:val="Formatvorlage1"/>
            </w:rPr>
            <w:t>"Offen" - Gott fordert heraus</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14:anchorId="73C55E5E" wp14:editId="75C24171">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61388E4519764AB1A8CBE0C12C270D15"/>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BF3DBB">
            <w:rPr>
              <w:rStyle w:val="Formatvorlage1"/>
            </w:rPr>
            <w:t>Große Gruppe</w:t>
          </w:r>
        </w:sdtContent>
      </w:sdt>
      <w:r w:rsidR="00CD4E92">
        <w:rPr>
          <w:rFonts w:ascii="Calibri Light" w:hAnsi="Calibri Light" w:cs="Calibri Light"/>
          <w:sz w:val="4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727230" w:rsidRPr="002C60B5" w14:paraId="5E355D20" w14:textId="77777777" w:rsidTr="002C60B5">
        <w:tc>
          <w:tcPr>
            <w:tcW w:w="5240" w:type="dxa"/>
          </w:tcPr>
          <w:p w14:paraId="25CA5B9F" w14:textId="77777777" w:rsidR="00727230" w:rsidRPr="002C60B5" w:rsidRDefault="00727230" w:rsidP="002C60B5">
            <w:pPr>
              <w:rPr>
                <w:rStyle w:val="Formatvorlage3"/>
                <w:i/>
                <w:sz w:val="22"/>
              </w:rPr>
            </w:pPr>
            <w:r w:rsidRPr="002C60B5">
              <w:rPr>
                <w:rStyle w:val="Formatvorlage3"/>
                <w:i/>
                <w:sz w:val="22"/>
              </w:rPr>
              <w:t>Dieser Baustein passt auch zu den folgenden</w:t>
            </w:r>
            <w:r>
              <w:rPr>
                <w:rStyle w:val="Formatvorlage3"/>
                <w:i/>
                <w:sz w:val="22"/>
              </w:rPr>
              <w:t xml:space="preserve"> </w:t>
            </w:r>
            <w:r w:rsidRPr="002C60B5">
              <w:rPr>
                <w:rStyle w:val="Formatvorlage3"/>
                <w:i/>
                <w:sz w:val="22"/>
              </w:rPr>
              <w:t>Stationen:</w:t>
            </w:r>
          </w:p>
        </w:tc>
      </w:tr>
      <w:tr w:rsidR="00727230" w:rsidRPr="002C60B5" w14:paraId="1E9E5E96" w14:textId="77777777" w:rsidTr="002C60B5">
        <w:tc>
          <w:tcPr>
            <w:tcW w:w="5240" w:type="dxa"/>
          </w:tcPr>
          <w:p w14:paraId="40428385" w14:textId="77777777" w:rsidR="00727230" w:rsidRPr="002C60B5" w:rsidRDefault="00727230" w:rsidP="008B3B2E">
            <w:pPr>
              <w:rPr>
                <w:rStyle w:val="Formatvorlage3"/>
                <w:i/>
                <w:sz w:val="22"/>
              </w:rPr>
            </w:pPr>
            <w:sdt>
              <w:sdtPr>
                <w:rPr>
                  <w:rStyle w:val="Formatvorlage6"/>
                </w:rPr>
                <w:id w:val="-1451781483"/>
                <w:placeholder>
                  <w:docPart w:val="97271D2C37E547B19D6E8F02D66C3C88"/>
                </w:placeholder>
                <w:text/>
              </w:sdtPr>
              <w:sdtEndPr>
                <w:rPr>
                  <w:rStyle w:val="Formatvorlage3"/>
                  <w:i/>
                  <w:sz w:val="22"/>
                </w:rPr>
              </w:sdtEndPr>
              <w:sdtContent>
                <w:r>
                  <w:rPr>
                    <w:rStyle w:val="Formatvorlage6"/>
                  </w:rPr>
                  <w:t>Aktiv</w:t>
                </w:r>
              </w:sdtContent>
            </w:sdt>
          </w:p>
        </w:tc>
      </w:tr>
    </w:tbl>
    <w:p w14:paraId="3C9F64E7" w14:textId="77777777" w:rsidR="005D414F" w:rsidRDefault="005D414F">
      <w:pPr>
        <w:rPr>
          <w:rStyle w:val="Formatvorlage3"/>
          <w:i/>
          <w:sz w:val="22"/>
        </w:rPr>
      </w:pPr>
    </w:p>
    <w:p w14:paraId="49EEC58A" w14:textId="77777777" w:rsidR="00E50830" w:rsidRDefault="005D414F">
      <w:pPr>
        <w:rPr>
          <w:rFonts w:cstheme="minorHAnsi"/>
          <w:sz w:val="28"/>
        </w:rPr>
      </w:pPr>
      <w:r>
        <w:rPr>
          <w:rStyle w:val="Formatvorlage3"/>
          <w:i/>
          <w:sz w:val="22"/>
        </w:rPr>
        <w:br/>
      </w:r>
      <w:r w:rsidR="00E50830">
        <w:rPr>
          <w:rFonts w:cstheme="minorHAnsi"/>
          <w:sz w:val="28"/>
        </w:rPr>
        <w:t>Kurz</w:t>
      </w:r>
      <w:r>
        <w:rPr>
          <w:rFonts w:cstheme="minorHAnsi"/>
          <w:sz w:val="28"/>
        </w:rPr>
        <w:t>b</w:t>
      </w:r>
      <w:r w:rsidR="00E50830">
        <w:rPr>
          <w:rFonts w:cstheme="minorHAnsi"/>
          <w:sz w:val="28"/>
        </w:rPr>
        <w:t>eschreibung</w:t>
      </w:r>
      <w:r w:rsidR="00E50830" w:rsidRPr="00F87BBF">
        <w:rPr>
          <w:rFonts w:cstheme="minorHAnsi"/>
          <w:sz w:val="28"/>
        </w:rPr>
        <w:t>:</w:t>
      </w:r>
    </w:p>
    <w:p w14:paraId="681D0DE1" w14:textId="77777777" w:rsidR="00E50830" w:rsidRDefault="00727230" w:rsidP="008B3B2E">
      <w:pPr>
        <w:rPr>
          <w:rStyle w:val="Formatvorlage3"/>
        </w:rPr>
      </w:pPr>
      <w:sdt>
        <w:sdtPr>
          <w:rPr>
            <w:rFonts w:eastAsiaTheme="minorEastAsia"/>
            <w:sz w:val="24"/>
            <w:lang w:eastAsia="zh-CN"/>
          </w:rPr>
          <w:alias w:val="Kurz Beschreibung"/>
          <w:tag w:val="Kurz Beschreibung"/>
          <w:id w:val="1711766698"/>
          <w:placeholder>
            <w:docPart w:val="CD9D6D6A1E764D5DAE9FFDA59320B9D6"/>
          </w:placeholder>
          <w15:appearance w15:val="hidden"/>
          <w:text w:multiLine="1"/>
        </w:sdtPr>
        <w:sdtEndPr/>
        <w:sdtContent>
          <w:r w:rsidR="008B3B2E" w:rsidRPr="008B3B2E">
            <w:rPr>
              <w:rFonts w:eastAsiaTheme="minorEastAsia"/>
              <w:lang w:eastAsia="zh-CN"/>
            </w:rPr>
            <w:t>Elemente in einer Veranstaltung oder einem Gottesdienst sollen bewusst von Personen durchgeführt werden, die eine neue Stimme erklingen lassen oder etwas auf ganz andere Weise darbieten als man es bei euch gewohnt ist.</w:t>
          </w:r>
          <w:r w:rsidR="008B3B2E">
            <w:rPr>
              <w:rFonts w:eastAsiaTheme="minorEastAsia"/>
              <w:lang w:eastAsia="zh-CN"/>
            </w:rPr>
            <w:br/>
          </w:r>
          <w:r w:rsidR="008B3B2E" w:rsidRPr="008B3B2E">
            <w:rPr>
              <w:rFonts w:eastAsiaTheme="minorEastAsia"/>
              <w:lang w:eastAsia="zh-CN"/>
            </w:rPr>
            <w:t xml:space="preserve">Hier eignen sich auch die Texte aus den persönlichen Impulsen, aus unserer global </w:t>
          </w:r>
          <w:proofErr w:type="spellStart"/>
          <w:r w:rsidR="008B3B2E" w:rsidRPr="008B3B2E">
            <w:rPr>
              <w:rFonts w:eastAsiaTheme="minorEastAsia"/>
              <w:lang w:eastAsia="zh-CN"/>
            </w:rPr>
            <w:t>local</w:t>
          </w:r>
          <w:proofErr w:type="spellEnd"/>
          <w:r w:rsidR="008B3B2E" w:rsidRPr="008B3B2E">
            <w:rPr>
              <w:rFonts w:eastAsiaTheme="minorEastAsia"/>
              <w:lang w:eastAsia="zh-CN"/>
            </w:rPr>
            <w:t xml:space="preserve"> Toolbox.</w:t>
          </w:r>
          <w:r w:rsidR="008B3B2E">
            <w:rPr>
              <w:rFonts w:eastAsiaTheme="minorEastAsia"/>
              <w:lang w:eastAsia="zh-CN"/>
            </w:rPr>
            <w:br/>
          </w:r>
          <w:r w:rsidR="008B3B2E" w:rsidRPr="008B3B2E">
            <w:rPr>
              <w:rFonts w:eastAsiaTheme="minorEastAsia"/>
              <w:lang w:eastAsia="zh-CN"/>
            </w:rPr>
            <w:t>Ihr könnt auch Elemente in verschiedenen Sprachen vortragen (Gebet, Lesung, Lied).</w:t>
          </w:r>
        </w:sdtContent>
      </w:sdt>
      <w:r w:rsidR="00E50830">
        <w:rPr>
          <w:rStyle w:val="Formatvorlage3"/>
        </w:rPr>
        <w:t xml:space="preserve"> </w:t>
      </w:r>
    </w:p>
    <w:p w14:paraId="3DAA6D45" w14:textId="37EAF2B8" w:rsidR="00E50830" w:rsidRPr="005D414F" w:rsidRDefault="00E50830" w:rsidP="00BF3DBB">
      <w:pPr>
        <w:ind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D989" w14:textId="77777777" w:rsidR="00877F1F" w:rsidRDefault="00877F1F" w:rsidP="00F27E52">
      <w:pPr>
        <w:spacing w:after="0" w:line="240" w:lineRule="auto"/>
      </w:pPr>
      <w:r>
        <w:separator/>
      </w:r>
    </w:p>
  </w:endnote>
  <w:endnote w:type="continuationSeparator" w:id="0">
    <w:p w14:paraId="3E23D89F" w14:textId="77777777" w:rsidR="00877F1F" w:rsidRDefault="00877F1F"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299436"/>
      <w:docPartObj>
        <w:docPartGallery w:val="Page Numbers (Bottom of Page)"/>
        <w:docPartUnique/>
      </w:docPartObj>
    </w:sdtPr>
    <w:sdtEndPr/>
    <w:sdtContent>
      <w:p w14:paraId="575AFAC3" w14:textId="77777777" w:rsidR="002C60B5" w:rsidRDefault="002C60B5">
        <w:pPr>
          <w:pStyle w:val="Fuzeile"/>
          <w:jc w:val="right"/>
        </w:pPr>
        <w:r>
          <w:rPr>
            <w:noProof/>
            <w:lang w:eastAsia="zh-CN"/>
          </w:rPr>
          <w:drawing>
            <wp:anchor distT="0" distB="0" distL="114300" distR="114300" simplePos="0" relativeHeight="251659264" behindDoc="0" locked="0" layoutInCell="1" allowOverlap="1" wp14:anchorId="26C7B82E" wp14:editId="56F189F6">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115E47">
          <w:rPr>
            <w:noProof/>
          </w:rPr>
          <w:t>1</w:t>
        </w:r>
        <w:r>
          <w:fldChar w:fldCharType="end"/>
        </w:r>
      </w:p>
    </w:sdtContent>
  </w:sdt>
  <w:p w14:paraId="5852FC21" w14:textId="77777777" w:rsidR="002C60B5" w:rsidRDefault="002C6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91A6" w14:textId="77777777" w:rsidR="00877F1F" w:rsidRDefault="00877F1F" w:rsidP="00F27E52">
      <w:pPr>
        <w:spacing w:after="0" w:line="240" w:lineRule="auto"/>
      </w:pPr>
      <w:r>
        <w:separator/>
      </w:r>
    </w:p>
  </w:footnote>
  <w:footnote w:type="continuationSeparator" w:id="0">
    <w:p w14:paraId="26DB50E9" w14:textId="77777777" w:rsidR="00877F1F" w:rsidRDefault="00877F1F"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FAB" w14:textId="77777777" w:rsidR="002C60B5" w:rsidRDefault="002C60B5">
    <w:pPr>
      <w:pStyle w:val="Kopfzeile"/>
    </w:pPr>
    <w:r>
      <w:rPr>
        <w:noProof/>
        <w:lang w:eastAsia="zh-CN"/>
      </w:rPr>
      <w:drawing>
        <wp:anchor distT="0" distB="0" distL="114300" distR="114300" simplePos="0" relativeHeight="251658240" behindDoc="0" locked="0" layoutInCell="1" allowOverlap="1" wp14:anchorId="7E2BB277" wp14:editId="6D6A6C40">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14:paraId="59E3D071" w14:textId="77777777" w:rsidR="002C60B5" w:rsidRDefault="002C60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BB"/>
    <w:rsid w:val="000535C6"/>
    <w:rsid w:val="00075DA8"/>
    <w:rsid w:val="00101666"/>
    <w:rsid w:val="00115E47"/>
    <w:rsid w:val="001E621A"/>
    <w:rsid w:val="002C60B5"/>
    <w:rsid w:val="00592F40"/>
    <w:rsid w:val="005D414F"/>
    <w:rsid w:val="00653023"/>
    <w:rsid w:val="0065620C"/>
    <w:rsid w:val="006B7DA9"/>
    <w:rsid w:val="00727230"/>
    <w:rsid w:val="00734B53"/>
    <w:rsid w:val="00877F1F"/>
    <w:rsid w:val="008B3B2E"/>
    <w:rsid w:val="00A1688E"/>
    <w:rsid w:val="00A61783"/>
    <w:rsid w:val="00BB4EAD"/>
    <w:rsid w:val="00BF040A"/>
    <w:rsid w:val="00BF3DBB"/>
    <w:rsid w:val="00C41B41"/>
    <w:rsid w:val="00CD4E92"/>
    <w:rsid w:val="00D2049E"/>
    <w:rsid w:val="00D45642"/>
    <w:rsid w:val="00D871E4"/>
    <w:rsid w:val="00DB1D00"/>
    <w:rsid w:val="00E50830"/>
    <w:rsid w:val="00E849AB"/>
    <w:rsid w:val="00EC063F"/>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75CF3"/>
  <w15:chartTrackingRefBased/>
  <w15:docId w15:val="{1B55BDFD-9040-4CC0-90B4-086C4AB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AF4EF4934477E94939118E678A68C"/>
        <w:category>
          <w:name w:val="Allgemein"/>
          <w:gallery w:val="placeholder"/>
        </w:category>
        <w:types>
          <w:type w:val="bbPlcHdr"/>
        </w:types>
        <w:behaviors>
          <w:behavior w:val="content"/>
        </w:behaviors>
        <w:guid w:val="{20CE404F-62F3-48FD-AAD3-3FA8345D5B06}"/>
      </w:docPartPr>
      <w:docPartBody>
        <w:p w:rsidR="00542A11" w:rsidRDefault="0001433C">
          <w:pPr>
            <w:pStyle w:val="463AF4EF4934477E94939118E678A68C"/>
          </w:pPr>
          <w:r w:rsidRPr="007E7601">
            <w:rPr>
              <w:rStyle w:val="Platzhaltertext"/>
            </w:rPr>
            <w:t>Klicken oder tippen Sie hier, um Text einzugeben.</w:t>
          </w:r>
        </w:p>
      </w:docPartBody>
    </w:docPart>
    <w:docPart>
      <w:docPartPr>
        <w:name w:val="672356FE2C4E486DAECAD21556344E51"/>
        <w:category>
          <w:name w:val="Allgemein"/>
          <w:gallery w:val="placeholder"/>
        </w:category>
        <w:types>
          <w:type w:val="bbPlcHdr"/>
        </w:types>
        <w:behaviors>
          <w:behavior w:val="content"/>
        </w:behaviors>
        <w:guid w:val="{97A32556-3AEA-4006-B0DE-8A48B84B8DE8}"/>
      </w:docPartPr>
      <w:docPartBody>
        <w:p w:rsidR="00542A11" w:rsidRDefault="0001433C">
          <w:pPr>
            <w:pStyle w:val="672356FE2C4E486DAECAD21556344E51"/>
          </w:pPr>
          <w:r w:rsidRPr="0065620C">
            <w:rPr>
              <w:rStyle w:val="Platzhaltertext"/>
              <w:rFonts w:asciiTheme="majorHAnsi" w:hAnsiTheme="majorHAnsi" w:cstheme="majorHAnsi"/>
              <w:sz w:val="48"/>
            </w:rPr>
            <w:t>Titel hier eingeben.</w:t>
          </w:r>
        </w:p>
      </w:docPartBody>
    </w:docPart>
    <w:docPart>
      <w:docPartPr>
        <w:name w:val="B178CCA5A3E84BB4B65E76FD0C0962A0"/>
        <w:category>
          <w:name w:val="Allgemein"/>
          <w:gallery w:val="placeholder"/>
        </w:category>
        <w:types>
          <w:type w:val="bbPlcHdr"/>
        </w:types>
        <w:behaviors>
          <w:behavior w:val="content"/>
        </w:behaviors>
        <w:guid w:val="{E55A19CE-3646-45C8-8053-9BCF58D7E89E}"/>
      </w:docPartPr>
      <w:docPartBody>
        <w:p w:rsidR="00542A11" w:rsidRDefault="0001433C">
          <w:pPr>
            <w:pStyle w:val="B178CCA5A3E84BB4B65E76FD0C0962A0"/>
          </w:pPr>
          <w:r w:rsidRPr="007E7601">
            <w:rPr>
              <w:rStyle w:val="Platzhaltertext"/>
            </w:rPr>
            <w:t>Klicken oder tippen Sie hier, um Text einzugeben.</w:t>
          </w:r>
        </w:p>
      </w:docPartBody>
    </w:docPart>
    <w:docPart>
      <w:docPartPr>
        <w:name w:val="D23F67E8B6BC41A1AF47ADAD8C13BDC1"/>
        <w:category>
          <w:name w:val="Allgemein"/>
          <w:gallery w:val="placeholder"/>
        </w:category>
        <w:types>
          <w:type w:val="bbPlcHdr"/>
        </w:types>
        <w:behaviors>
          <w:behavior w:val="content"/>
        </w:behaviors>
        <w:guid w:val="{6DA28FA6-BCAA-4B67-B97C-2D7BFA533EC0}"/>
      </w:docPartPr>
      <w:docPartBody>
        <w:p w:rsidR="00542A11" w:rsidRDefault="0001433C">
          <w:pPr>
            <w:pStyle w:val="D23F67E8B6BC41A1AF47ADAD8C13BDC1"/>
          </w:pPr>
          <w:r w:rsidRPr="007E7601">
            <w:rPr>
              <w:rStyle w:val="Platzhaltertext"/>
            </w:rPr>
            <w:t>Wähle</w:t>
          </w:r>
          <w:r>
            <w:rPr>
              <w:rStyle w:val="Platzhaltertext"/>
            </w:rPr>
            <w:t xml:space="preserve"> eine Station</w:t>
          </w:r>
          <w:r w:rsidRPr="007E7601">
            <w:rPr>
              <w:rStyle w:val="Platzhaltertext"/>
            </w:rPr>
            <w:t>.</w:t>
          </w:r>
        </w:p>
      </w:docPartBody>
    </w:docPart>
    <w:docPart>
      <w:docPartPr>
        <w:name w:val="61388E4519764AB1A8CBE0C12C270D15"/>
        <w:category>
          <w:name w:val="Allgemein"/>
          <w:gallery w:val="placeholder"/>
        </w:category>
        <w:types>
          <w:type w:val="bbPlcHdr"/>
        </w:types>
        <w:behaviors>
          <w:behavior w:val="content"/>
        </w:behaviors>
        <w:guid w:val="{A41FAFAC-ACD4-4767-87E4-A65CF002E967}"/>
      </w:docPartPr>
      <w:docPartBody>
        <w:p w:rsidR="00542A11" w:rsidRDefault="0001433C">
          <w:pPr>
            <w:pStyle w:val="61388E4519764AB1A8CBE0C12C270D15"/>
          </w:pPr>
          <w:r w:rsidRPr="0065620C">
            <w:rPr>
              <w:rStyle w:val="Platzhaltertext"/>
            </w:rPr>
            <w:t>Wähle die Gruppengröße aus.</w:t>
          </w:r>
          <w:r w:rsidRPr="007E7601">
            <w:rPr>
              <w:rStyle w:val="Platzhaltertext"/>
            </w:rPr>
            <w:t>.</w:t>
          </w:r>
        </w:p>
      </w:docPartBody>
    </w:docPart>
    <w:docPart>
      <w:docPartPr>
        <w:name w:val="CD9D6D6A1E764D5DAE9FFDA59320B9D6"/>
        <w:category>
          <w:name w:val="Allgemein"/>
          <w:gallery w:val="placeholder"/>
        </w:category>
        <w:types>
          <w:type w:val="bbPlcHdr"/>
        </w:types>
        <w:behaviors>
          <w:behavior w:val="content"/>
        </w:behaviors>
        <w:guid w:val="{8BE75FFA-FFCE-4665-A6AF-4AB11D2CE2B9}"/>
      </w:docPartPr>
      <w:docPartBody>
        <w:p w:rsidR="00542A11" w:rsidRDefault="0001433C">
          <w:pPr>
            <w:pStyle w:val="CD9D6D6A1E764D5DAE9FFDA59320B9D6"/>
          </w:pPr>
          <w:r w:rsidRPr="007E7601">
            <w:rPr>
              <w:rStyle w:val="Platzhaltertext"/>
            </w:rPr>
            <w:t>Klicken oder tippen Sie hier, um Text einzugeben.</w:t>
          </w:r>
        </w:p>
      </w:docPartBody>
    </w:docPart>
    <w:docPart>
      <w:docPartPr>
        <w:name w:val="97271D2C37E547B19D6E8F02D66C3C88"/>
        <w:category>
          <w:name w:val="Allgemein"/>
          <w:gallery w:val="placeholder"/>
        </w:category>
        <w:types>
          <w:type w:val="bbPlcHdr"/>
        </w:types>
        <w:behaviors>
          <w:behavior w:val="content"/>
        </w:behaviors>
        <w:guid w:val="{41860E4B-D986-4606-AFFE-7946E4C5C253}"/>
      </w:docPartPr>
      <w:docPartBody>
        <w:p w:rsidR="00000000" w:rsidRDefault="004C5C8B" w:rsidP="004C5C8B">
          <w:pPr>
            <w:pStyle w:val="97271D2C37E547B19D6E8F02D66C3C88"/>
          </w:pPr>
          <w:r w:rsidRPr="005D414F">
            <w:rPr>
              <w:rStyle w:val="Platzhaltertext"/>
            </w:rPr>
            <w:t>Hier kannst du alle Stationen auflisten, die in Frage kommen.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3C"/>
    <w:rsid w:val="0001433C"/>
    <w:rsid w:val="001F6C84"/>
    <w:rsid w:val="003F5BD9"/>
    <w:rsid w:val="004C5C8B"/>
    <w:rsid w:val="00542A11"/>
    <w:rsid w:val="008C23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5C8B"/>
    <w:rPr>
      <w:color w:val="808080"/>
    </w:rPr>
  </w:style>
  <w:style w:type="paragraph" w:customStyle="1" w:styleId="463AF4EF4934477E94939118E678A68C">
    <w:name w:val="463AF4EF4934477E94939118E678A68C"/>
  </w:style>
  <w:style w:type="paragraph" w:customStyle="1" w:styleId="672356FE2C4E486DAECAD21556344E51">
    <w:name w:val="672356FE2C4E486DAECAD21556344E51"/>
  </w:style>
  <w:style w:type="paragraph" w:customStyle="1" w:styleId="B178CCA5A3E84BB4B65E76FD0C0962A0">
    <w:name w:val="B178CCA5A3E84BB4B65E76FD0C0962A0"/>
  </w:style>
  <w:style w:type="paragraph" w:customStyle="1" w:styleId="D23F67E8B6BC41A1AF47ADAD8C13BDC1">
    <w:name w:val="D23F67E8B6BC41A1AF47ADAD8C13BDC1"/>
  </w:style>
  <w:style w:type="paragraph" w:customStyle="1" w:styleId="61388E4519764AB1A8CBE0C12C270D15">
    <w:name w:val="61388E4519764AB1A8CBE0C12C270D15"/>
  </w:style>
  <w:style w:type="paragraph" w:customStyle="1" w:styleId="97271D2C37E547B19D6E8F02D66C3C88">
    <w:name w:val="97271D2C37E547B19D6E8F02D66C3C88"/>
    <w:rsid w:val="004C5C8B"/>
    <w:rPr>
      <w:lang w:eastAsia="de-DE"/>
    </w:rPr>
  </w:style>
  <w:style w:type="paragraph" w:customStyle="1" w:styleId="F9A4A870428D486EA0A45B05D8900511">
    <w:name w:val="F9A4A870428D486EA0A45B05D8900511"/>
  </w:style>
  <w:style w:type="paragraph" w:customStyle="1" w:styleId="6B8E297858BD4FC69FFF1C0D88A24F18">
    <w:name w:val="6B8E297858BD4FC69FFF1C0D88A24F18"/>
  </w:style>
  <w:style w:type="paragraph" w:customStyle="1" w:styleId="CD9D6D6A1E764D5DAE9FFDA59320B9D6">
    <w:name w:val="CD9D6D6A1E764D5DAE9FFDA59320B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Template>
  <TotalTime>0</TotalTime>
  <Pages>1</Pages>
  <Words>92</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Arbeitskreis Integration Großbottwar</cp:lastModifiedBy>
  <cp:revision>5</cp:revision>
  <dcterms:created xsi:type="dcterms:W3CDTF">2024-04-04T16:38:00Z</dcterms:created>
  <dcterms:modified xsi:type="dcterms:W3CDTF">2024-08-13T06:02:00Z</dcterms:modified>
</cp:coreProperties>
</file>