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FD6C352E3B1A45E5A678723ABC44E3C4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0C903981C5AF4BBBBC3D930EB8EEB5CB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14:paraId="552756B7" w14:textId="77777777" w:rsidR="00BB4EAD" w:rsidRDefault="00A92BEB">
              <w:pPr>
                <w:rPr>
                  <w:rFonts w:ascii="Calibri Light" w:hAnsi="Calibri Light" w:cs="Calibri Light"/>
                  <w:sz w:val="44"/>
                </w:rPr>
              </w:pPr>
              <w:r w:rsidRPr="00A92BEB">
                <w:rPr>
                  <w:rStyle w:val="Formatvorlage7"/>
                </w:rPr>
                <w:t>Besuchen statt Gastgeber sein</w:t>
              </w:r>
            </w:p>
          </w:sdtContent>
        </w:sdt>
      </w:sdtContent>
    </w:sdt>
    <w:p w14:paraId="61368E6F" w14:textId="77777777"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190CE3B22BC04E71AC42CB6255816251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A965E4">
            <w:rPr>
              <w:rStyle w:val="Formatvorlage3"/>
            </w:rPr>
            <w:t xml:space="preserve">Ausprobieren, </w:t>
          </w:r>
          <w:r w:rsidR="001C2ECE">
            <w:rPr>
              <w:rStyle w:val="Formatvorlage3"/>
            </w:rPr>
            <w:t xml:space="preserve">Bewegen, </w:t>
          </w:r>
          <w:r w:rsidR="00A965E4">
            <w:rPr>
              <w:rStyle w:val="Formatvorlage3"/>
            </w:rPr>
            <w:t>Essen, Feiern</w:t>
          </w:r>
        </w:sdtContent>
      </w:sdt>
      <w:r>
        <w:rPr>
          <w:rStyle w:val="Formatvorlage3"/>
        </w:rPr>
        <w:t xml:space="preserve"> </w:t>
      </w:r>
    </w:p>
    <w:p w14:paraId="05031E01" w14:textId="77777777" w:rsidR="00F27E52" w:rsidRDefault="007B5DFF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0CD6D2C5" wp14:editId="286078EE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83F0F53563454FC39EB7044585C2A264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8D245C">
            <w:rPr>
              <w:rStyle w:val="Formatvorlage1"/>
            </w:rPr>
            <w:t>"Beieinander" - Tischgemeinschaft für alle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180C0021" wp14:editId="1F6DB846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DEE760892F1044C3A682E417A2D4984F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8D245C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C60B5" w:rsidRPr="002C60B5" w14:paraId="4F24E675" w14:textId="77777777" w:rsidTr="002C60B5">
        <w:tc>
          <w:tcPr>
            <w:tcW w:w="5240" w:type="dxa"/>
          </w:tcPr>
          <w:p w14:paraId="63A2D27F" w14:textId="4EEFFEE9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  <w:tc>
          <w:tcPr>
            <w:tcW w:w="5216" w:type="dxa"/>
          </w:tcPr>
          <w:p w14:paraId="78722C92" w14:textId="77777777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  <w:r w:rsidRPr="002C60B5">
              <w:rPr>
                <w:rStyle w:val="Formatvorlage3"/>
                <w:i/>
                <w:sz w:val="22"/>
              </w:rPr>
              <w:t>Dieser Baustein passt auch zu der folgenden Gruppe:</w:t>
            </w:r>
            <w:r w:rsidRPr="002C60B5">
              <w:rPr>
                <w:rStyle w:val="Formatvorlage3"/>
                <w:i/>
                <w:sz w:val="22"/>
              </w:rPr>
              <w:tab/>
            </w:r>
          </w:p>
        </w:tc>
      </w:tr>
      <w:tr w:rsidR="002C60B5" w:rsidRPr="002C60B5" w14:paraId="630F5A88" w14:textId="77777777" w:rsidTr="002C60B5">
        <w:tc>
          <w:tcPr>
            <w:tcW w:w="5240" w:type="dxa"/>
          </w:tcPr>
          <w:p w14:paraId="55A9F570" w14:textId="5F16861A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  <w:tc>
          <w:tcPr>
            <w:tcW w:w="5216" w:type="dxa"/>
          </w:tcPr>
          <w:p w14:paraId="7439A8D8" w14:textId="77777777" w:rsidR="002C60B5" w:rsidRPr="002C60B5" w:rsidRDefault="007B5DFF" w:rsidP="00A92BEB">
            <w:pPr>
              <w:rPr>
                <w:rStyle w:val="Formatvorlage3"/>
                <w:i/>
                <w:sz w:val="22"/>
              </w:rPr>
            </w:pPr>
            <w:sdt>
              <w:sdtPr>
                <w:rPr>
                  <w:rStyle w:val="Formatvorlage6"/>
                </w:rPr>
                <w:id w:val="196752568"/>
                <w:placeholder>
                  <w:docPart w:val="C65F6937832C444AA3F435FD8C41A475"/>
                </w:placeholder>
                <w:text/>
              </w:sdtPr>
              <w:sdtEndPr>
                <w:rPr>
                  <w:rStyle w:val="Formatvorlage3"/>
                  <w:i/>
                  <w:sz w:val="22"/>
                </w:rPr>
              </w:sdtEndPr>
              <w:sdtContent>
                <w:r w:rsidR="00A92BEB">
                  <w:rPr>
                    <w:rStyle w:val="Formatvorlage6"/>
                  </w:rPr>
                  <w:t>Kleine Gruppe</w:t>
                </w:r>
              </w:sdtContent>
            </w:sdt>
          </w:p>
        </w:tc>
      </w:tr>
    </w:tbl>
    <w:p w14:paraId="29810381" w14:textId="77777777" w:rsidR="00E50830" w:rsidRDefault="005D414F">
      <w:pPr>
        <w:rPr>
          <w:rFonts w:cstheme="minorHAnsi"/>
          <w:sz w:val="28"/>
        </w:rPr>
      </w:pPr>
      <w:r>
        <w:rPr>
          <w:rStyle w:val="Formatvorlage3"/>
          <w:i/>
          <w:sz w:val="22"/>
        </w:rPr>
        <w:br/>
      </w:r>
      <w:r w:rsidR="00E50830">
        <w:rPr>
          <w:rFonts w:cstheme="minorHAnsi"/>
          <w:sz w:val="28"/>
        </w:rPr>
        <w:t>Kurz</w:t>
      </w:r>
      <w:r>
        <w:rPr>
          <w:rFonts w:cstheme="minorHAnsi"/>
          <w:sz w:val="28"/>
        </w:rPr>
        <w:t>b</w:t>
      </w:r>
      <w:r w:rsidR="00E50830">
        <w:rPr>
          <w:rFonts w:cstheme="minorHAnsi"/>
          <w:sz w:val="28"/>
        </w:rPr>
        <w:t>eschreibung</w:t>
      </w:r>
      <w:r w:rsidR="00E50830" w:rsidRPr="00F87BBF">
        <w:rPr>
          <w:rFonts w:cstheme="minorHAnsi"/>
          <w:sz w:val="28"/>
        </w:rPr>
        <w:t>:</w:t>
      </w:r>
    </w:p>
    <w:p w14:paraId="55704600" w14:textId="77777777" w:rsidR="00E50830" w:rsidRDefault="007B5DFF" w:rsidP="00A92BEB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5CC090285B524B1C8723178B4B1377D6"/>
          </w:placeholder>
          <w15:appearance w15:val="hidden"/>
          <w:text w:multiLine="1"/>
        </w:sdtPr>
        <w:sdtEndPr/>
        <w:sdtContent>
          <w:r w:rsidR="00A92BEB" w:rsidRPr="00A92BEB">
            <w:rPr>
              <w:rFonts w:eastAsiaTheme="minorEastAsia"/>
              <w:lang w:eastAsia="zh-CN"/>
            </w:rPr>
            <w:t xml:space="preserve">Jesus ließ sich von anderen einladen. Er machte sich abhängig von der Gastfreundschaft der Menschen. Wenn wir Gastgeber sind, bestimmen wir normalerweise. Wenn wir </w:t>
          </w:r>
          <w:proofErr w:type="spellStart"/>
          <w:r w:rsidR="00A92BEB" w:rsidRPr="00A92BEB">
            <w:rPr>
              <w:rFonts w:eastAsiaTheme="minorEastAsia"/>
              <w:lang w:eastAsia="zh-CN"/>
            </w:rPr>
            <w:t>Gäst:innen</w:t>
          </w:r>
          <w:proofErr w:type="spellEnd"/>
          <w:r w:rsidR="00A92BEB" w:rsidRPr="00A92BEB">
            <w:rPr>
              <w:rFonts w:eastAsiaTheme="minorEastAsia"/>
              <w:lang w:eastAsia="zh-CN"/>
            </w:rPr>
            <w:t xml:space="preserve"> sind, nehmen wir eine andere Rolle ein.</w:t>
          </w:r>
          <w:r w:rsidR="00A92BEB">
            <w:rPr>
              <w:rFonts w:eastAsiaTheme="minorEastAsia"/>
              <w:lang w:eastAsia="zh-CN"/>
            </w:rPr>
            <w:br/>
          </w:r>
          <w:r w:rsidR="00A92BEB" w:rsidRPr="00A92BEB">
            <w:rPr>
              <w:rFonts w:eastAsiaTheme="minorEastAsia"/>
              <w:lang w:eastAsia="zh-CN"/>
            </w:rPr>
            <w:t xml:space="preserve">Wie könnt ihr die Rolle von </w:t>
          </w:r>
          <w:proofErr w:type="spellStart"/>
          <w:r w:rsidR="00A92BEB" w:rsidRPr="00A92BEB">
            <w:rPr>
              <w:rFonts w:eastAsiaTheme="minorEastAsia"/>
              <w:lang w:eastAsia="zh-CN"/>
            </w:rPr>
            <w:t>Gäst:innen</w:t>
          </w:r>
          <w:proofErr w:type="spellEnd"/>
          <w:r w:rsidR="00A92BEB" w:rsidRPr="00A92BEB">
            <w:rPr>
              <w:rFonts w:eastAsiaTheme="minorEastAsia"/>
              <w:lang w:eastAsia="zh-CN"/>
            </w:rPr>
            <w:t xml:space="preserve"> einnehmen?</w:t>
          </w:r>
        </w:sdtContent>
      </w:sdt>
      <w:r w:rsidR="00E50830">
        <w:rPr>
          <w:rStyle w:val="Formatvorlage3"/>
        </w:rPr>
        <w:t xml:space="preserve"> </w:t>
      </w:r>
    </w:p>
    <w:p w14:paraId="4F3A5B8B" w14:textId="77777777" w:rsidR="00E50830" w:rsidRPr="005D414F" w:rsidRDefault="00E50830" w:rsidP="008D245C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21B1" w14:textId="77777777" w:rsidR="00875AFD" w:rsidRDefault="00875AFD" w:rsidP="00F27E52">
      <w:pPr>
        <w:spacing w:after="0" w:line="240" w:lineRule="auto"/>
      </w:pPr>
      <w:r>
        <w:separator/>
      </w:r>
    </w:p>
  </w:endnote>
  <w:endnote w:type="continuationSeparator" w:id="0">
    <w:p w14:paraId="26DFE4BD" w14:textId="77777777" w:rsidR="00875AFD" w:rsidRDefault="00875AFD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299436"/>
      <w:docPartObj>
        <w:docPartGallery w:val="Page Numbers (Bottom of Page)"/>
        <w:docPartUnique/>
      </w:docPartObj>
    </w:sdtPr>
    <w:sdtEndPr/>
    <w:sdtContent>
      <w:p w14:paraId="161F93DF" w14:textId="77777777"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5D6DB5D5" wp14:editId="54E5974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2ECE">
          <w:rPr>
            <w:noProof/>
          </w:rPr>
          <w:t>1</w:t>
        </w:r>
        <w:r>
          <w:fldChar w:fldCharType="end"/>
        </w:r>
      </w:p>
    </w:sdtContent>
  </w:sdt>
  <w:p w14:paraId="547899E8" w14:textId="77777777"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1771" w14:textId="77777777" w:rsidR="00875AFD" w:rsidRDefault="00875AFD" w:rsidP="00F27E52">
      <w:pPr>
        <w:spacing w:after="0" w:line="240" w:lineRule="auto"/>
      </w:pPr>
      <w:r>
        <w:separator/>
      </w:r>
    </w:p>
  </w:footnote>
  <w:footnote w:type="continuationSeparator" w:id="0">
    <w:p w14:paraId="4D7E11D1" w14:textId="77777777" w:rsidR="00875AFD" w:rsidRDefault="00875AFD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9351" w14:textId="77777777"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9954E3B" wp14:editId="7FE709BE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D39B5" w14:textId="77777777"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5C"/>
    <w:rsid w:val="000535C6"/>
    <w:rsid w:val="00075DA8"/>
    <w:rsid w:val="00196899"/>
    <w:rsid w:val="001C2ECE"/>
    <w:rsid w:val="001E621A"/>
    <w:rsid w:val="002C60B5"/>
    <w:rsid w:val="00592F40"/>
    <w:rsid w:val="005D414F"/>
    <w:rsid w:val="00653023"/>
    <w:rsid w:val="0065620C"/>
    <w:rsid w:val="006B7DA9"/>
    <w:rsid w:val="007B5DFF"/>
    <w:rsid w:val="00875AFD"/>
    <w:rsid w:val="008D245C"/>
    <w:rsid w:val="00A1688E"/>
    <w:rsid w:val="00A61783"/>
    <w:rsid w:val="00A92BEB"/>
    <w:rsid w:val="00A965E4"/>
    <w:rsid w:val="00B766F8"/>
    <w:rsid w:val="00BB4EAD"/>
    <w:rsid w:val="00BF040A"/>
    <w:rsid w:val="00C41B41"/>
    <w:rsid w:val="00CD4E92"/>
    <w:rsid w:val="00D2049E"/>
    <w:rsid w:val="00D871E4"/>
    <w:rsid w:val="00E23D9B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095E9"/>
  <w15:chartTrackingRefBased/>
  <w15:docId w15:val="{19F32146-0484-49CF-A167-EF8405D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C352E3B1A45E5A678723ABC44E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B9644-32EB-4F1F-A3E4-C2BED2774474}"/>
      </w:docPartPr>
      <w:docPartBody>
        <w:p w:rsidR="00490F87" w:rsidRDefault="00F36B8A">
          <w:pPr>
            <w:pStyle w:val="FD6C352E3B1A45E5A678723ABC44E3C4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903981C5AF4BBBBC3D930EB8EEB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DBEA7-6061-4079-AE89-71AD2FD0E5E5}"/>
      </w:docPartPr>
      <w:docPartBody>
        <w:p w:rsidR="00490F87" w:rsidRDefault="00F36B8A">
          <w:pPr>
            <w:pStyle w:val="0C903981C5AF4BBBBC3D930EB8EEB5CB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190CE3B22BC04E71AC42CB6255816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A80F2-3AFB-4E9D-81E2-9664278EBA23}"/>
      </w:docPartPr>
      <w:docPartBody>
        <w:p w:rsidR="00490F87" w:rsidRDefault="00F36B8A">
          <w:pPr>
            <w:pStyle w:val="190CE3B22BC04E71AC42CB6255816251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F0F53563454FC39EB7044585C2A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5DE8-6943-44EC-AA30-DF48EA5D8B6E}"/>
      </w:docPartPr>
      <w:docPartBody>
        <w:p w:rsidR="00490F87" w:rsidRDefault="00F36B8A">
          <w:pPr>
            <w:pStyle w:val="83F0F53563454FC39EB7044585C2A264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DEE760892F1044C3A682E417A2D49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2792B-E2B4-4FE9-9986-5EF7FED1B422}"/>
      </w:docPartPr>
      <w:docPartBody>
        <w:p w:rsidR="00490F87" w:rsidRDefault="00F36B8A">
          <w:pPr>
            <w:pStyle w:val="DEE760892F1044C3A682E417A2D4984F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C65F6937832C444AA3F435FD8C41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B0B2B-1988-44E3-9B93-0EC5D1F3C552}"/>
      </w:docPartPr>
      <w:docPartBody>
        <w:p w:rsidR="00490F87" w:rsidRDefault="00F36B8A">
          <w:pPr>
            <w:pStyle w:val="C65F6937832C444AA3F435FD8C41A475"/>
          </w:pPr>
          <w:r w:rsidRPr="005D414F">
            <w:rPr>
              <w:rStyle w:val="Platzhaltertext"/>
            </w:rPr>
            <w:t>Hier kannst du alle Stationen auflisten, die in Frage kommen.</w:t>
          </w:r>
        </w:p>
      </w:docPartBody>
    </w:docPart>
    <w:docPart>
      <w:docPartPr>
        <w:name w:val="5CC090285B524B1C8723178B4B137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7ED5D-B7FD-4887-8A7A-62359698B177}"/>
      </w:docPartPr>
      <w:docPartBody>
        <w:p w:rsidR="00490F87" w:rsidRDefault="00F36B8A">
          <w:pPr>
            <w:pStyle w:val="5CC090285B524B1C8723178B4B1377D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8A"/>
    <w:rsid w:val="00490F87"/>
    <w:rsid w:val="009A2C28"/>
    <w:rsid w:val="00B678D7"/>
    <w:rsid w:val="00F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D6C352E3B1A45E5A678723ABC44E3C4">
    <w:name w:val="FD6C352E3B1A45E5A678723ABC44E3C4"/>
  </w:style>
  <w:style w:type="paragraph" w:customStyle="1" w:styleId="0C903981C5AF4BBBBC3D930EB8EEB5CB">
    <w:name w:val="0C903981C5AF4BBBBC3D930EB8EEB5CB"/>
  </w:style>
  <w:style w:type="paragraph" w:customStyle="1" w:styleId="190CE3B22BC04E71AC42CB6255816251">
    <w:name w:val="190CE3B22BC04E71AC42CB6255816251"/>
  </w:style>
  <w:style w:type="paragraph" w:customStyle="1" w:styleId="83F0F53563454FC39EB7044585C2A264">
    <w:name w:val="83F0F53563454FC39EB7044585C2A264"/>
  </w:style>
  <w:style w:type="paragraph" w:customStyle="1" w:styleId="DEE760892F1044C3A682E417A2D4984F">
    <w:name w:val="DEE760892F1044C3A682E417A2D4984F"/>
  </w:style>
  <w:style w:type="paragraph" w:customStyle="1" w:styleId="CD2C1D4F6F674D74AC7429514D3AE425">
    <w:name w:val="CD2C1D4F6F674D74AC7429514D3AE425"/>
  </w:style>
  <w:style w:type="paragraph" w:customStyle="1" w:styleId="C65F6937832C444AA3F435FD8C41A475">
    <w:name w:val="C65F6937832C444AA3F435FD8C41A475"/>
  </w:style>
  <w:style w:type="paragraph" w:customStyle="1" w:styleId="5CC090285B524B1C8723178B4B1377D6">
    <w:name w:val="5CC090285B524B1C8723178B4B137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Muna Hindash</cp:lastModifiedBy>
  <cp:revision>6</cp:revision>
  <dcterms:created xsi:type="dcterms:W3CDTF">2024-04-04T07:39:00Z</dcterms:created>
  <dcterms:modified xsi:type="dcterms:W3CDTF">2024-05-12T10:02:00Z</dcterms:modified>
</cp:coreProperties>
</file>