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Light" w:hAnsi="Calibri Light" w:cs="Calibri Light"/>
          <w:sz w:val="44"/>
        </w:rPr>
        <w:alias w:val="Titel hier Eingeben"/>
        <w:tag w:val="Titel hier Eingeben"/>
        <w:id w:val="-921411032"/>
        <w:placeholder>
          <w:docPart w:val="6154264CCF19414FAA67C4AFA27EB0D8"/>
        </w:placeholder>
        <w15:appearance w15:val="hidden"/>
      </w:sdtPr>
      <w:sdtEndPr/>
      <w:sdtContent>
        <w:sdt>
          <w:sdtPr>
            <w:rPr>
              <w:rStyle w:val="Formatvorlage7"/>
            </w:rPr>
            <w:alias w:val="Titel"/>
            <w:tag w:val="Titel"/>
            <w:id w:val="919448016"/>
            <w:placeholder>
              <w:docPart w:val="9E8DE6C1C31D4A3AA7B6D0CA8DA996A6"/>
            </w:placeholder>
          </w:sdtPr>
          <w:sdtEndPr>
            <w:rPr>
              <w:rStyle w:val="Absatz-Standardschriftart"/>
              <w:rFonts w:ascii="Calibri Light" w:hAnsi="Calibri Light" w:cs="Calibri Light"/>
              <w:sz w:val="44"/>
            </w:rPr>
          </w:sdtEndPr>
          <w:sdtContent>
            <w:p w:rsidR="00BB4EAD" w:rsidRDefault="004060D2">
              <w:pPr>
                <w:rPr>
                  <w:rFonts w:ascii="Calibri Light" w:hAnsi="Calibri Light" w:cs="Calibri Light"/>
                  <w:sz w:val="44"/>
                </w:rPr>
              </w:pPr>
              <w:r>
                <w:rPr>
                  <w:rStyle w:val="Formatvorlage7"/>
                </w:rPr>
                <w:t>Mitarbeitende aus- und einwechseln</w:t>
              </w:r>
            </w:p>
          </w:sdtContent>
        </w:sdt>
      </w:sdtContent>
    </w:sdt>
    <w:p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274486B9CCD9483894965C02E81C1092"/>
          </w:placeholder>
        </w:sdtPr>
        <w:sdtEndPr>
          <w:rPr>
            <w:rStyle w:val="Absatz-Standardschriftart"/>
            <w:rFonts w:cstheme="minorHAnsi"/>
            <w:sz w:val="28"/>
          </w:rPr>
        </w:sdtEndPr>
        <w:sdtContent>
          <w:r w:rsidR="00AF70F1">
            <w:rPr>
              <w:rStyle w:val="Formatvorlage3"/>
            </w:rPr>
            <w:t>Austauschen, Bewegen, Darstellen, Feiern</w:t>
          </w:r>
        </w:sdtContent>
      </w:sdt>
      <w:r>
        <w:rPr>
          <w:rStyle w:val="Formatvorlage3"/>
        </w:rPr>
        <w:t xml:space="preserve"> </w:t>
      </w:r>
    </w:p>
    <w:p w:rsidR="00F27E52" w:rsidRDefault="00B413D5">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E5BA6149C56E49239D1C67B4E4EF56CA"/>
          </w:placeholder>
          <w:dropDownList>
            <w:listItem w:value="Wähle eine Station."/>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9448B4">
            <w:rPr>
              <w:rStyle w:val="Formatvorlage1"/>
            </w:rPr>
            <w:t>"Aktiv" - Berufungen entfalten</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B5120AD858BF40159647A1E29A8621B8"/>
          </w:placeholder>
          <w:dropDownList>
            <w:listItem w:value="Wählen Sie ein Element aus."/>
            <w:listItem w:displayText="Eine Person" w:value="Eine Person"/>
            <w:listItem w:displayText="Kleine Gruppe" w:value="Kleine Gruppe"/>
            <w:listItem w:displayText="Große Gruppe" w:value="Große Gruppe"/>
          </w:dropDownList>
        </w:sdtPr>
        <w:sdtEndPr>
          <w:rPr>
            <w:rStyle w:val="Absatz-Standardschriftart"/>
            <w:rFonts w:ascii="Calibri Light" w:hAnsi="Calibri Light" w:cs="Calibri Light"/>
            <w:sz w:val="44"/>
          </w:rPr>
        </w:sdtEndPr>
        <w:sdtContent>
          <w:r w:rsidR="009448B4">
            <w:rPr>
              <w:rStyle w:val="Formatvorlage1"/>
            </w:rPr>
            <w:t>Große Gruppe</w:t>
          </w:r>
        </w:sdtContent>
      </w:sdt>
      <w:r w:rsidR="00CD4E92">
        <w:rPr>
          <w:rFonts w:ascii="Calibri Light" w:hAnsi="Calibri Light" w:cs="Calibri Light"/>
          <w:sz w:val="44"/>
        </w:rPr>
        <w:t xml:space="preserve">  </w:t>
      </w:r>
    </w:p>
    <w:p w:rsidR="00E50830" w:rsidRDefault="005D414F">
      <w:pPr>
        <w:rPr>
          <w:rFonts w:cstheme="minorHAnsi"/>
          <w:sz w:val="28"/>
        </w:rPr>
      </w:pPr>
      <w:r>
        <w:rPr>
          <w:rStyle w:val="Formatvorlage3"/>
          <w:i/>
          <w:sz w:val="22"/>
        </w:rPr>
        <w:br/>
      </w:r>
      <w:r w:rsidR="00E50830">
        <w:rPr>
          <w:rFonts w:cstheme="minorHAnsi"/>
          <w:sz w:val="28"/>
        </w:rPr>
        <w:t>Kurz</w:t>
      </w:r>
      <w:r>
        <w:rPr>
          <w:rFonts w:cstheme="minorHAnsi"/>
          <w:sz w:val="28"/>
        </w:rPr>
        <w:t>b</w:t>
      </w:r>
      <w:r w:rsidR="00E50830">
        <w:rPr>
          <w:rFonts w:cstheme="minorHAnsi"/>
          <w:sz w:val="28"/>
        </w:rPr>
        <w:t>eschreibung</w:t>
      </w:r>
      <w:r w:rsidR="00E50830" w:rsidRPr="00F87BBF">
        <w:rPr>
          <w:rFonts w:cstheme="minorHAnsi"/>
          <w:sz w:val="28"/>
        </w:rPr>
        <w:t>:</w:t>
      </w:r>
    </w:p>
    <w:p w:rsidR="00E50830" w:rsidRDefault="00B413D5">
      <w:pPr>
        <w:rPr>
          <w:rStyle w:val="Formatvorlage3"/>
        </w:rPr>
      </w:pPr>
      <w:sdt>
        <w:sdtPr>
          <w:rPr>
            <w:rFonts w:eastAsiaTheme="minorEastAsia"/>
            <w:sz w:val="24"/>
            <w:lang w:eastAsia="zh-CN"/>
          </w:rPr>
          <w:alias w:val="Kurz Beschreibung"/>
          <w:tag w:val="Kurz Beschreibung"/>
          <w:id w:val="1711766698"/>
          <w:placeholder>
            <w:docPart w:val="718A8CB7839449C2A7E041770A6732D2"/>
          </w:placeholder>
          <w15:appearance w15:val="hidden"/>
          <w:text w:multiLine="1"/>
        </w:sdtPr>
        <w:sdtEndPr/>
        <w:sdtContent>
          <w:r w:rsidR="004060D2" w:rsidRPr="004060D2">
            <w:rPr>
              <w:rFonts w:eastAsiaTheme="minorEastAsia"/>
              <w:lang w:eastAsia="zh-CN"/>
            </w:rPr>
            <w:t>Im Sport werden die Spieler gewechselt. Geht runter vom Spielfeld und lasst euch auswechseln. Andere sollen auch die Gelegenheit bekommen aktiv am Leben der Gruppe teilzuhaben. Lasst sie offiziell eingewechselt werden. Ihr könnt das auch ganz offiziell anzeigen mit Schildern, wer runtergeht (mit Applaus natürlich) und wer dafür in diese Aufgabe eingewechselt wird.</w:t>
          </w:r>
        </w:sdtContent>
      </w:sdt>
      <w:r w:rsidR="00E50830">
        <w:rPr>
          <w:rStyle w:val="Formatvorlage3"/>
        </w:rPr>
        <w:t xml:space="preserve"> </w:t>
      </w:r>
    </w:p>
    <w:p w:rsidR="00E50830" w:rsidRDefault="00E50830"/>
    <w:p w:rsidR="00E50830" w:rsidRPr="005D414F" w:rsidRDefault="00E50830" w:rsidP="009448B4">
      <w:pPr>
        <w:ind w:right="10"/>
      </w:pPr>
    </w:p>
    <w:sectPr w:rsidR="00E50830" w:rsidRPr="005D414F" w:rsidSect="00CD4E92">
      <w:headerReference w:type="default" r:id="rId9"/>
      <w:footerReference w:type="default" r:id="rId10"/>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D5" w:rsidRDefault="00B413D5" w:rsidP="00F27E52">
      <w:pPr>
        <w:spacing w:after="0" w:line="240" w:lineRule="auto"/>
      </w:pPr>
      <w:r>
        <w:separator/>
      </w:r>
    </w:p>
  </w:endnote>
  <w:endnote w:type="continuationSeparator" w:id="0">
    <w:p w:rsidR="00B413D5" w:rsidRDefault="00B413D5"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299436"/>
      <w:docPartObj>
        <w:docPartGallery w:val="Page Numbers (Bottom of Page)"/>
        <w:docPartUnique/>
      </w:docPartObj>
    </w:sdtPr>
    <w:sdtEndPr/>
    <w:sdtContent>
      <w:p w:rsidR="002C60B5" w:rsidRDefault="002C60B5">
        <w:pPr>
          <w:pStyle w:val="Fuzeile"/>
          <w:jc w:val="right"/>
        </w:pPr>
        <w:r>
          <w:rPr>
            <w:noProof/>
            <w:lang w:eastAsia="zh-CN"/>
          </w:rPr>
          <w:drawing>
            <wp:anchor distT="0" distB="0" distL="114300" distR="114300" simplePos="0" relativeHeight="251659264" behindDoc="0" locked="0" layoutInCell="1" allowOverlap="1">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AF70F1">
          <w:rPr>
            <w:noProof/>
          </w:rPr>
          <w:t>1</w:t>
        </w:r>
        <w:r>
          <w:fldChar w:fldCharType="end"/>
        </w:r>
      </w:p>
    </w:sdtContent>
  </w:sdt>
  <w:p w:rsidR="002C60B5" w:rsidRDefault="002C60B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D5" w:rsidRDefault="00B413D5" w:rsidP="00F27E52">
      <w:pPr>
        <w:spacing w:after="0" w:line="240" w:lineRule="auto"/>
      </w:pPr>
      <w:r>
        <w:separator/>
      </w:r>
    </w:p>
  </w:footnote>
  <w:footnote w:type="continuationSeparator" w:id="0">
    <w:p w:rsidR="00B413D5" w:rsidRDefault="00B413D5"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B5" w:rsidRDefault="002C60B5">
    <w:pPr>
      <w:pStyle w:val="Kopfzeile"/>
    </w:pPr>
    <w:r>
      <w:rPr>
        <w:noProof/>
        <w:lang w:eastAsia="zh-CN"/>
      </w:rPr>
      <w:drawing>
        <wp:anchor distT="0" distB="0" distL="114300" distR="114300" simplePos="0" relativeHeight="251658240" behindDoc="0" locked="0" layoutInCell="1" allowOverlap="1">
          <wp:simplePos x="0" y="0"/>
          <wp:positionH relativeFrom="margin">
            <wp:posOffset>5371465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rsidR="002C60B5" w:rsidRDefault="002C60B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B4"/>
    <w:rsid w:val="000535C6"/>
    <w:rsid w:val="00075DA8"/>
    <w:rsid w:val="001E621A"/>
    <w:rsid w:val="002C60B5"/>
    <w:rsid w:val="004060D2"/>
    <w:rsid w:val="00592F40"/>
    <w:rsid w:val="005D414F"/>
    <w:rsid w:val="006001A0"/>
    <w:rsid w:val="00653023"/>
    <w:rsid w:val="0065620C"/>
    <w:rsid w:val="006B7DA9"/>
    <w:rsid w:val="009448B4"/>
    <w:rsid w:val="00A1688E"/>
    <w:rsid w:val="00A61783"/>
    <w:rsid w:val="00AF70F1"/>
    <w:rsid w:val="00B413D5"/>
    <w:rsid w:val="00BB4EAD"/>
    <w:rsid w:val="00BF040A"/>
    <w:rsid w:val="00C41B41"/>
    <w:rsid w:val="00CD4E92"/>
    <w:rsid w:val="00CE785E"/>
    <w:rsid w:val="00D2049E"/>
    <w:rsid w:val="00D871E4"/>
    <w:rsid w:val="00E50830"/>
    <w:rsid w:val="00EC063F"/>
    <w:rsid w:val="00F27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ECE2"/>
  <w15:chartTrackingRefBased/>
  <w15:docId w15:val="{0583270B-D740-45E4-ACD6-71E3F1DA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5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34"/>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7">
    <w:name w:val="Formatvorlage7"/>
    <w:basedOn w:val="Absatz-Standardschriftart"/>
    <w:uiPriority w:val="1"/>
    <w:rsid w:val="0065620C"/>
    <w:rPr>
      <w:rFonts w:asciiTheme="majorHAnsi" w:hAnsiTheme="majorHAnsi"/>
      <w:color w:val="auto"/>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20Eick\ownCloud%20-%20ext_eickfr@cloud.ejwue.de\global%20local\General\0%20Materialpaket%20(Barbara)\Updated%20Material%20-%202024\2024-03-27%20Bauste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54264CCF19414FAA67C4AFA27EB0D8"/>
        <w:category>
          <w:name w:val="Allgemein"/>
          <w:gallery w:val="placeholder"/>
        </w:category>
        <w:types>
          <w:type w:val="bbPlcHdr"/>
        </w:types>
        <w:behaviors>
          <w:behavior w:val="content"/>
        </w:behaviors>
        <w:guid w:val="{B32ADEDF-BBDD-49BC-8073-A7672CC4A693}"/>
      </w:docPartPr>
      <w:docPartBody>
        <w:p w:rsidR="003D4D7B" w:rsidRDefault="003B008A">
          <w:pPr>
            <w:pStyle w:val="6154264CCF19414FAA67C4AFA27EB0D8"/>
          </w:pPr>
          <w:r w:rsidRPr="007E7601">
            <w:rPr>
              <w:rStyle w:val="Platzhaltertext"/>
            </w:rPr>
            <w:t>Klicken oder tippen Sie hier, um Text einzugeben.</w:t>
          </w:r>
        </w:p>
      </w:docPartBody>
    </w:docPart>
    <w:docPart>
      <w:docPartPr>
        <w:name w:val="9E8DE6C1C31D4A3AA7B6D0CA8DA996A6"/>
        <w:category>
          <w:name w:val="Allgemein"/>
          <w:gallery w:val="placeholder"/>
        </w:category>
        <w:types>
          <w:type w:val="bbPlcHdr"/>
        </w:types>
        <w:behaviors>
          <w:behavior w:val="content"/>
        </w:behaviors>
        <w:guid w:val="{D393E556-4AB5-42AC-AEBC-88B90059CA20}"/>
      </w:docPartPr>
      <w:docPartBody>
        <w:p w:rsidR="003D4D7B" w:rsidRDefault="003B008A">
          <w:pPr>
            <w:pStyle w:val="9E8DE6C1C31D4A3AA7B6D0CA8DA996A6"/>
          </w:pPr>
          <w:r w:rsidRPr="0065620C">
            <w:rPr>
              <w:rStyle w:val="Platzhaltertext"/>
              <w:rFonts w:asciiTheme="majorHAnsi" w:hAnsiTheme="majorHAnsi" w:cstheme="majorHAnsi"/>
              <w:sz w:val="48"/>
            </w:rPr>
            <w:t>Titel hier eingeben.</w:t>
          </w:r>
        </w:p>
      </w:docPartBody>
    </w:docPart>
    <w:docPart>
      <w:docPartPr>
        <w:name w:val="274486B9CCD9483894965C02E81C1092"/>
        <w:category>
          <w:name w:val="Allgemein"/>
          <w:gallery w:val="placeholder"/>
        </w:category>
        <w:types>
          <w:type w:val="bbPlcHdr"/>
        </w:types>
        <w:behaviors>
          <w:behavior w:val="content"/>
        </w:behaviors>
        <w:guid w:val="{54922F75-B200-4AAC-A1D4-35FC86638DE6}"/>
      </w:docPartPr>
      <w:docPartBody>
        <w:p w:rsidR="003D4D7B" w:rsidRDefault="003B008A">
          <w:pPr>
            <w:pStyle w:val="274486B9CCD9483894965C02E81C1092"/>
          </w:pPr>
          <w:r w:rsidRPr="007E7601">
            <w:rPr>
              <w:rStyle w:val="Platzhaltertext"/>
            </w:rPr>
            <w:t>Klicken oder tippen Sie hier, um Text einzugeben.</w:t>
          </w:r>
        </w:p>
      </w:docPartBody>
    </w:docPart>
    <w:docPart>
      <w:docPartPr>
        <w:name w:val="E5BA6149C56E49239D1C67B4E4EF56CA"/>
        <w:category>
          <w:name w:val="Allgemein"/>
          <w:gallery w:val="placeholder"/>
        </w:category>
        <w:types>
          <w:type w:val="bbPlcHdr"/>
        </w:types>
        <w:behaviors>
          <w:behavior w:val="content"/>
        </w:behaviors>
        <w:guid w:val="{3BBB84D6-5EC0-42F3-ACA5-09FECAEF19BB}"/>
      </w:docPartPr>
      <w:docPartBody>
        <w:p w:rsidR="003D4D7B" w:rsidRDefault="003B008A">
          <w:pPr>
            <w:pStyle w:val="E5BA6149C56E49239D1C67B4E4EF56CA"/>
          </w:pPr>
          <w:r w:rsidRPr="007E7601">
            <w:rPr>
              <w:rStyle w:val="Platzhaltertext"/>
            </w:rPr>
            <w:t>Wähle</w:t>
          </w:r>
          <w:r>
            <w:rPr>
              <w:rStyle w:val="Platzhaltertext"/>
            </w:rPr>
            <w:t xml:space="preserve"> eine Station</w:t>
          </w:r>
          <w:r w:rsidRPr="007E7601">
            <w:rPr>
              <w:rStyle w:val="Platzhaltertext"/>
            </w:rPr>
            <w:t>.</w:t>
          </w:r>
        </w:p>
      </w:docPartBody>
    </w:docPart>
    <w:docPart>
      <w:docPartPr>
        <w:name w:val="B5120AD858BF40159647A1E29A8621B8"/>
        <w:category>
          <w:name w:val="Allgemein"/>
          <w:gallery w:val="placeholder"/>
        </w:category>
        <w:types>
          <w:type w:val="bbPlcHdr"/>
        </w:types>
        <w:behaviors>
          <w:behavior w:val="content"/>
        </w:behaviors>
        <w:guid w:val="{BC2C8E4E-BA8B-436E-A1C8-76F81F248B12}"/>
      </w:docPartPr>
      <w:docPartBody>
        <w:p w:rsidR="003D4D7B" w:rsidRDefault="003B008A">
          <w:pPr>
            <w:pStyle w:val="B5120AD858BF40159647A1E29A8621B8"/>
          </w:pPr>
          <w:r w:rsidRPr="0065620C">
            <w:rPr>
              <w:rStyle w:val="Platzhaltertext"/>
            </w:rPr>
            <w:t>Wähle die Gruppengröße aus.</w:t>
          </w:r>
          <w:r w:rsidRPr="007E7601">
            <w:rPr>
              <w:rStyle w:val="Platzhaltertext"/>
            </w:rPr>
            <w:t>.</w:t>
          </w:r>
        </w:p>
      </w:docPartBody>
    </w:docPart>
    <w:docPart>
      <w:docPartPr>
        <w:name w:val="718A8CB7839449C2A7E041770A6732D2"/>
        <w:category>
          <w:name w:val="Allgemein"/>
          <w:gallery w:val="placeholder"/>
        </w:category>
        <w:types>
          <w:type w:val="bbPlcHdr"/>
        </w:types>
        <w:behaviors>
          <w:behavior w:val="content"/>
        </w:behaviors>
        <w:guid w:val="{35FBAF53-9F92-49D5-9FBD-EAA76C7E4B8A}"/>
      </w:docPartPr>
      <w:docPartBody>
        <w:p w:rsidR="003D4D7B" w:rsidRDefault="003B008A">
          <w:pPr>
            <w:pStyle w:val="718A8CB7839449C2A7E041770A6732D2"/>
          </w:pPr>
          <w:r w:rsidRPr="007E760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8A"/>
    <w:rsid w:val="003B008A"/>
    <w:rsid w:val="003D4D7B"/>
    <w:rsid w:val="00C64B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154264CCF19414FAA67C4AFA27EB0D8">
    <w:name w:val="6154264CCF19414FAA67C4AFA27EB0D8"/>
  </w:style>
  <w:style w:type="paragraph" w:customStyle="1" w:styleId="9E8DE6C1C31D4A3AA7B6D0CA8DA996A6">
    <w:name w:val="9E8DE6C1C31D4A3AA7B6D0CA8DA996A6"/>
  </w:style>
  <w:style w:type="paragraph" w:customStyle="1" w:styleId="274486B9CCD9483894965C02E81C1092">
    <w:name w:val="274486B9CCD9483894965C02E81C1092"/>
  </w:style>
  <w:style w:type="paragraph" w:customStyle="1" w:styleId="E5BA6149C56E49239D1C67B4E4EF56CA">
    <w:name w:val="E5BA6149C56E49239D1C67B4E4EF56CA"/>
  </w:style>
  <w:style w:type="paragraph" w:customStyle="1" w:styleId="B5120AD858BF40159647A1E29A8621B8">
    <w:name w:val="B5120AD858BF40159647A1E29A8621B8"/>
  </w:style>
  <w:style w:type="paragraph" w:customStyle="1" w:styleId="BAFA261567E54100B4BF41A36E2F7B34">
    <w:name w:val="BAFA261567E54100B4BF41A36E2F7B34"/>
  </w:style>
  <w:style w:type="paragraph" w:customStyle="1" w:styleId="1FB55FF3298C468993D3344A3A98C297">
    <w:name w:val="1FB55FF3298C468993D3344A3A98C297"/>
  </w:style>
  <w:style w:type="paragraph" w:customStyle="1" w:styleId="B7D69E5531AB404A9ED4942B754C4F13">
    <w:name w:val="B7D69E5531AB404A9ED4942B754C4F13"/>
  </w:style>
  <w:style w:type="paragraph" w:customStyle="1" w:styleId="718A8CB7839449C2A7E041770A6732D2">
    <w:name w:val="718A8CB7839449C2A7E041770A6732D2"/>
  </w:style>
  <w:style w:type="paragraph" w:customStyle="1" w:styleId="4AFE6F5EE3F04B139C01BE0C134B3C04">
    <w:name w:val="4AFE6F5EE3F04B139C01BE0C134B3C04"/>
  </w:style>
  <w:style w:type="paragraph" w:customStyle="1" w:styleId="6DACA8E33D1B40DB9CE8910800DEB1CC">
    <w:name w:val="6DACA8E33D1B40DB9CE8910800DEB1CC"/>
  </w:style>
  <w:style w:type="paragraph" w:customStyle="1" w:styleId="8394D7B72BCB46028ED7049B688EF1E5">
    <w:name w:val="8394D7B72BCB46028ED7049B688EF1E5"/>
  </w:style>
  <w:style w:type="paragraph" w:customStyle="1" w:styleId="6BCE3E201F2247209E84169BEBD02146">
    <w:name w:val="6BCE3E201F2247209E84169BEBD02146"/>
  </w:style>
  <w:style w:type="paragraph" w:customStyle="1" w:styleId="931F9AC5BB704081BCE551F66BF2CFE5">
    <w:name w:val="931F9AC5BB704081BCE551F66BF2CFE5"/>
  </w:style>
  <w:style w:type="paragraph" w:customStyle="1" w:styleId="4F0DEE2B447341A0ACD25DA5B18BC25F">
    <w:name w:val="4F0DEE2B447341A0ACD25DA5B18BC25F"/>
  </w:style>
  <w:style w:type="paragraph" w:customStyle="1" w:styleId="C5D5030FB623497390AD7609E130FE2D">
    <w:name w:val="C5D5030FB623497390AD7609E130F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2024-03-27 Bausteine Template.dotx</Template>
  <TotalTime>0</TotalTime>
  <Pages>1</Pages>
  <Words>74</Words>
  <Characters>473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Eick</dc:creator>
  <cp:keywords/>
  <dc:description/>
  <cp:lastModifiedBy>Fred Eick</cp:lastModifiedBy>
  <cp:revision>4</cp:revision>
  <dcterms:created xsi:type="dcterms:W3CDTF">2024-04-04T13:52:00Z</dcterms:created>
  <dcterms:modified xsi:type="dcterms:W3CDTF">2024-04-15T14:08:00Z</dcterms:modified>
</cp:coreProperties>
</file>