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6154264CCF19414FAA67C4AFA27EB0D8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9E8DE6C1C31D4A3AA7B6D0CA8DA996A6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A54D6C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Probe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274486B9CCD9483894965C02E81C1092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2302E4">
            <w:rPr>
              <w:rStyle w:val="Formatvorlage3"/>
            </w:rPr>
            <w:t>Ausprobieren, Bewegen, Darstellen, Lernen</w:t>
          </w:r>
        </w:sdtContent>
      </w:sdt>
      <w:r>
        <w:rPr>
          <w:rStyle w:val="Formatvorlage3"/>
        </w:rPr>
        <w:t xml:space="preserve"> </w:t>
      </w:r>
    </w:p>
    <w:p w:rsidR="00F27E52" w:rsidRDefault="00513B1E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E5BA6149C56E49239D1C67B4E4EF56CA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9448B4">
            <w:rPr>
              <w:rStyle w:val="Formatvorlage1"/>
            </w:rPr>
            <w:t>"Aktiv" - Berufungen entfalten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B5120AD858BF40159647A1E29A8621B8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9448B4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p w:rsidR="00E50830" w:rsidRDefault="00E50830">
      <w:pPr>
        <w:rPr>
          <w:rFonts w:cstheme="minorHAnsi"/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E50830" w:rsidRDefault="00513B1E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718A8CB7839449C2A7E041770A6732D2"/>
          </w:placeholder>
          <w15:appearance w15:val="hidden"/>
          <w:text w:multiLine="1"/>
        </w:sdtPr>
        <w:sdtEndPr/>
        <w:sdtContent>
          <w:r w:rsidR="00A54D6C" w:rsidRPr="00A54D6C">
            <w:rPr>
              <w:rFonts w:eastAsiaTheme="minorEastAsia"/>
              <w:lang w:eastAsia="zh-CN"/>
            </w:rPr>
            <w:t>Übt gemeinsam</w:t>
          </w:r>
          <w:r w:rsidR="00A54D6C">
            <w:rPr>
              <w:rFonts w:eastAsiaTheme="minorEastAsia"/>
              <w:lang w:eastAsia="zh-CN"/>
            </w:rPr>
            <w:t xml:space="preserve"> etwas ein, was ihr bei einer weiteren </w:t>
          </w:r>
          <w:r w:rsidR="00A54D6C" w:rsidRPr="00A54D6C">
            <w:rPr>
              <w:rFonts w:eastAsiaTheme="minorEastAsia"/>
              <w:lang w:eastAsia="zh-CN"/>
            </w:rPr>
            <w:t xml:space="preserve">global </w:t>
          </w:r>
          <w:proofErr w:type="spellStart"/>
          <w:r w:rsidR="00A54D6C" w:rsidRPr="00A54D6C">
            <w:rPr>
              <w:rFonts w:eastAsiaTheme="minorEastAsia"/>
              <w:lang w:eastAsia="zh-CN"/>
            </w:rPr>
            <w:t>local</w:t>
          </w:r>
          <w:proofErr w:type="spellEnd"/>
          <w:r w:rsidR="00A54D6C">
            <w:rPr>
              <w:rFonts w:eastAsiaTheme="minorEastAsia"/>
              <w:lang w:eastAsia="zh-CN"/>
            </w:rPr>
            <w:t xml:space="preserve"> Einheit</w:t>
          </w:r>
          <w:r w:rsidR="00A54D6C" w:rsidRPr="00A54D6C">
            <w:rPr>
              <w:rFonts w:eastAsiaTheme="minorEastAsia"/>
              <w:lang w:eastAsia="zh-CN"/>
            </w:rPr>
            <w:t xml:space="preserve"> oder an anderen Stelle gemeinsam aufführen könnt: Ein neu zusammengesetzter Chor, eine Theatergruppe, eine Musikgruppe, ein Tanz.</w:t>
          </w:r>
        </w:sdtContent>
      </w:sdt>
      <w:r w:rsidR="00E50830">
        <w:rPr>
          <w:rStyle w:val="Formatvorlage3"/>
        </w:rPr>
        <w:t xml:space="preserve"> </w:t>
      </w:r>
    </w:p>
    <w:p w:rsidR="00E50830" w:rsidRDefault="00E50830"/>
    <w:p w:rsidR="00E50830" w:rsidRPr="005D414F" w:rsidRDefault="00E50830" w:rsidP="009448B4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1E" w:rsidRDefault="00513B1E" w:rsidP="00F27E52">
      <w:pPr>
        <w:spacing w:after="0" w:line="240" w:lineRule="auto"/>
      </w:pPr>
      <w:r>
        <w:separator/>
      </w:r>
    </w:p>
  </w:endnote>
  <w:endnote w:type="continuationSeparator" w:id="0">
    <w:p w:rsidR="00513B1E" w:rsidRDefault="00513B1E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02E4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1E" w:rsidRDefault="00513B1E" w:rsidP="00F27E52">
      <w:pPr>
        <w:spacing w:after="0" w:line="240" w:lineRule="auto"/>
      </w:pPr>
      <w:r>
        <w:separator/>
      </w:r>
    </w:p>
  </w:footnote>
  <w:footnote w:type="continuationSeparator" w:id="0">
    <w:p w:rsidR="00513B1E" w:rsidRDefault="00513B1E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B4"/>
    <w:rsid w:val="000535C6"/>
    <w:rsid w:val="00075DA8"/>
    <w:rsid w:val="001E621A"/>
    <w:rsid w:val="002302E4"/>
    <w:rsid w:val="002C60B5"/>
    <w:rsid w:val="00513B1E"/>
    <w:rsid w:val="00592F40"/>
    <w:rsid w:val="005B2B4F"/>
    <w:rsid w:val="005D414F"/>
    <w:rsid w:val="00653023"/>
    <w:rsid w:val="0065620C"/>
    <w:rsid w:val="006B7DA9"/>
    <w:rsid w:val="007D6BE4"/>
    <w:rsid w:val="009448B4"/>
    <w:rsid w:val="00A1688E"/>
    <w:rsid w:val="00A54D6C"/>
    <w:rsid w:val="00A61783"/>
    <w:rsid w:val="00BB4EAD"/>
    <w:rsid w:val="00BF040A"/>
    <w:rsid w:val="00C41B41"/>
    <w:rsid w:val="00CD4E92"/>
    <w:rsid w:val="00D2049E"/>
    <w:rsid w:val="00D871E4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3A01A"/>
  <w15:chartTrackingRefBased/>
  <w15:docId w15:val="{0583270B-D740-45E4-ACD6-71E3F1DA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4264CCF19414FAA67C4AFA27EB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ADEDF-BBDD-49BC-8073-A7672CC4A693}"/>
      </w:docPartPr>
      <w:docPartBody>
        <w:p w:rsidR="007B46BC" w:rsidRDefault="00E95E92">
          <w:pPr>
            <w:pStyle w:val="6154264CCF19414FAA67C4AFA27EB0D8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DE6C1C31D4A3AA7B6D0CA8DA99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3E556-4AB5-42AC-AEBC-88B90059CA20}"/>
      </w:docPartPr>
      <w:docPartBody>
        <w:p w:rsidR="007B46BC" w:rsidRDefault="00E95E92">
          <w:pPr>
            <w:pStyle w:val="9E8DE6C1C31D4A3AA7B6D0CA8DA996A6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274486B9CCD9483894965C02E81C1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22F75-B200-4AAC-A1D4-35FC86638DE6}"/>
      </w:docPartPr>
      <w:docPartBody>
        <w:p w:rsidR="007B46BC" w:rsidRDefault="00E95E92">
          <w:pPr>
            <w:pStyle w:val="274486B9CCD9483894965C02E81C1092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BA6149C56E49239D1C67B4E4EF5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B84D6-5EC0-42F3-ACA5-09FECAEF19BB}"/>
      </w:docPartPr>
      <w:docPartBody>
        <w:p w:rsidR="007B46BC" w:rsidRDefault="00E95E92">
          <w:pPr>
            <w:pStyle w:val="E5BA6149C56E49239D1C67B4E4EF56CA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B5120AD858BF40159647A1E29A86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C8E4E-BA8B-436E-A1C8-76F81F248B12}"/>
      </w:docPartPr>
      <w:docPartBody>
        <w:p w:rsidR="007B46BC" w:rsidRDefault="00E95E92">
          <w:pPr>
            <w:pStyle w:val="B5120AD858BF40159647A1E29A8621B8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718A8CB7839449C2A7E041770A673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BAF53-9F92-49D5-9FBD-EAA76C7E4B8A}"/>
      </w:docPartPr>
      <w:docPartBody>
        <w:p w:rsidR="007B46BC" w:rsidRDefault="00E95E92">
          <w:pPr>
            <w:pStyle w:val="718A8CB7839449C2A7E041770A6732D2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2"/>
    <w:rsid w:val="00647E68"/>
    <w:rsid w:val="00746740"/>
    <w:rsid w:val="007B46BC"/>
    <w:rsid w:val="00E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154264CCF19414FAA67C4AFA27EB0D8">
    <w:name w:val="6154264CCF19414FAA67C4AFA27EB0D8"/>
  </w:style>
  <w:style w:type="paragraph" w:customStyle="1" w:styleId="9E8DE6C1C31D4A3AA7B6D0CA8DA996A6">
    <w:name w:val="9E8DE6C1C31D4A3AA7B6D0CA8DA996A6"/>
  </w:style>
  <w:style w:type="paragraph" w:customStyle="1" w:styleId="274486B9CCD9483894965C02E81C1092">
    <w:name w:val="274486B9CCD9483894965C02E81C1092"/>
  </w:style>
  <w:style w:type="paragraph" w:customStyle="1" w:styleId="E5BA6149C56E49239D1C67B4E4EF56CA">
    <w:name w:val="E5BA6149C56E49239D1C67B4E4EF56CA"/>
  </w:style>
  <w:style w:type="paragraph" w:customStyle="1" w:styleId="B5120AD858BF40159647A1E29A8621B8">
    <w:name w:val="B5120AD858BF40159647A1E29A8621B8"/>
  </w:style>
  <w:style w:type="paragraph" w:customStyle="1" w:styleId="BAFA261567E54100B4BF41A36E2F7B34">
    <w:name w:val="BAFA261567E54100B4BF41A36E2F7B34"/>
  </w:style>
  <w:style w:type="paragraph" w:customStyle="1" w:styleId="1FB55FF3298C468993D3344A3A98C297">
    <w:name w:val="1FB55FF3298C468993D3344A3A98C297"/>
  </w:style>
  <w:style w:type="paragraph" w:customStyle="1" w:styleId="B7D69E5531AB404A9ED4942B754C4F13">
    <w:name w:val="B7D69E5531AB404A9ED4942B754C4F13"/>
  </w:style>
  <w:style w:type="paragraph" w:customStyle="1" w:styleId="718A8CB7839449C2A7E041770A6732D2">
    <w:name w:val="718A8CB7839449C2A7E041770A6732D2"/>
  </w:style>
  <w:style w:type="paragraph" w:customStyle="1" w:styleId="4AFE6F5EE3F04B139C01BE0C134B3C04">
    <w:name w:val="4AFE6F5EE3F04B139C01BE0C134B3C04"/>
  </w:style>
  <w:style w:type="paragraph" w:customStyle="1" w:styleId="6DACA8E33D1B40DB9CE8910800DEB1CC">
    <w:name w:val="6DACA8E33D1B40DB9CE8910800DEB1CC"/>
  </w:style>
  <w:style w:type="paragraph" w:customStyle="1" w:styleId="8394D7B72BCB46028ED7049B688EF1E5">
    <w:name w:val="8394D7B72BCB46028ED7049B688EF1E5"/>
  </w:style>
  <w:style w:type="paragraph" w:customStyle="1" w:styleId="6BCE3E201F2247209E84169BEBD02146">
    <w:name w:val="6BCE3E201F2247209E84169BEBD02146"/>
  </w:style>
  <w:style w:type="paragraph" w:customStyle="1" w:styleId="931F9AC5BB704081BCE551F66BF2CFE5">
    <w:name w:val="931F9AC5BB704081BCE551F66BF2CFE5"/>
  </w:style>
  <w:style w:type="paragraph" w:customStyle="1" w:styleId="4F0DEE2B447341A0ACD25DA5B18BC25F">
    <w:name w:val="4F0DEE2B447341A0ACD25DA5B18BC25F"/>
  </w:style>
  <w:style w:type="paragraph" w:customStyle="1" w:styleId="C5D5030FB623497390AD7609E130FE2D">
    <w:name w:val="C5D5030FB623497390AD7609E130F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3</cp:revision>
  <dcterms:created xsi:type="dcterms:W3CDTF">2024-04-04T13:58:00Z</dcterms:created>
  <dcterms:modified xsi:type="dcterms:W3CDTF">2024-04-15T14:11:00Z</dcterms:modified>
</cp:coreProperties>
</file>